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A0" w:rsidRPr="00251FA0" w:rsidRDefault="00251FA0" w:rsidP="00251FA0">
      <w:pPr>
        <w:keepNext/>
        <w:numPr>
          <w:ilvl w:val="0"/>
          <w:numId w:val="1"/>
        </w:numPr>
        <w:suppressAutoHyphens w:val="0"/>
        <w:autoSpaceDN/>
        <w:spacing w:before="363" w:after="119" w:line="360" w:lineRule="auto"/>
        <w:ind w:firstLine="0"/>
        <w:jc w:val="center"/>
        <w:textAlignment w:val="auto"/>
        <w:outlineLvl w:val="0"/>
        <w:rPr>
          <w:rFonts w:eastAsia="Times New Roman"/>
          <w:b/>
          <w:bCs/>
          <w:caps/>
          <w:color w:val="000000"/>
          <w:kern w:val="36"/>
          <w:sz w:val="22"/>
          <w:lang w:eastAsia="it-IT"/>
        </w:rPr>
      </w:pPr>
      <w:bookmarkStart w:id="0" w:name="_GoBack"/>
      <w:bookmarkEnd w:id="0"/>
      <w:r w:rsidRPr="00251FA0">
        <w:rPr>
          <w:rFonts w:eastAsia="Times New Roman"/>
          <w:caps/>
          <w:color w:val="000000"/>
          <w:kern w:val="36"/>
          <w:sz w:val="22"/>
          <w:lang w:eastAsia="it-IT"/>
        </w:rPr>
        <w:t xml:space="preserve">ALLEGATO C - </w:t>
      </w:r>
      <w:r w:rsidRPr="00251FA0">
        <w:rPr>
          <w:rFonts w:eastAsia="Times New Roman"/>
          <w:b/>
          <w:bCs/>
          <w:caps/>
          <w:color w:val="000000"/>
          <w:kern w:val="36"/>
          <w:sz w:val="20"/>
          <w:szCs w:val="20"/>
          <w:lang w:eastAsia="it-IT"/>
        </w:rPr>
        <w:t>DICHIARAZIONE DI AVVENUTO Sopralluogo</w:t>
      </w:r>
    </w:p>
    <w:p w:rsidR="00251FA0" w:rsidRPr="00251FA0" w:rsidRDefault="00251FA0" w:rsidP="00251FA0">
      <w:pPr>
        <w:suppressAutoHyphens w:val="0"/>
        <w:autoSpaceDN/>
        <w:spacing w:beforeAutospacing="1" w:after="0"/>
        <w:ind w:left="-363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51FA0" w:rsidRPr="00251FA0" w:rsidRDefault="00251FA0" w:rsidP="00251FA0">
      <w:pPr>
        <w:suppressAutoHyphens w:val="0"/>
        <w:autoSpaceDN/>
        <w:spacing w:beforeAutospacing="1" w:after="0"/>
        <w:ind w:left="-363"/>
        <w:jc w:val="center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51FA0">
        <w:rPr>
          <w:rFonts w:eastAsia="Times New Roman"/>
          <w:b/>
          <w:bCs/>
          <w:color w:val="000000"/>
          <w:sz w:val="20"/>
          <w:szCs w:val="20"/>
          <w:lang w:eastAsia="it-IT"/>
        </w:rPr>
        <w:t>OGGETTO:</w:t>
      </w:r>
      <w:r w:rsidRPr="00251FA0">
        <w:rPr>
          <w:rFonts w:eastAsia="Times New Roman"/>
          <w:color w:val="000000"/>
          <w:sz w:val="20"/>
          <w:szCs w:val="20"/>
          <w:lang w:eastAsia="it-IT"/>
        </w:rPr>
        <w:t xml:space="preserve"> </w:t>
      </w:r>
      <w:r w:rsidRPr="00251FA0">
        <w:rPr>
          <w:rFonts w:eastAsia="Times New Roman"/>
          <w:b/>
          <w:bCs/>
          <w:color w:val="000000"/>
          <w:sz w:val="20"/>
          <w:szCs w:val="20"/>
          <w:lang w:eastAsia="it-IT"/>
        </w:rPr>
        <w:t>Asta pubblica per la vendita di materiale sughericolo in pianta nel Presidio Forestale Barigadu 1, Complesso Forestale Sarcidano-Barigadu, agro del Comune di Neoneli (Or)</w:t>
      </w:r>
    </w:p>
    <w:p w:rsidR="00251FA0" w:rsidRDefault="00251FA0" w:rsidP="00251FA0">
      <w:pPr>
        <w:suppressAutoHyphens w:val="0"/>
        <w:autoSpaceDN/>
        <w:spacing w:beforeAutospacing="1" w:after="0" w:line="600" w:lineRule="auto"/>
        <w:textAlignment w:val="auto"/>
        <w:rPr>
          <w:rFonts w:eastAsia="Times New Roman"/>
          <w:color w:val="000000"/>
          <w:sz w:val="20"/>
          <w:szCs w:val="20"/>
          <w:lang w:eastAsia="it-IT"/>
        </w:rPr>
      </w:pPr>
    </w:p>
    <w:p w:rsidR="00251FA0" w:rsidRPr="00251FA0" w:rsidRDefault="00251FA0" w:rsidP="00251FA0">
      <w:pPr>
        <w:suppressAutoHyphens w:val="0"/>
        <w:autoSpaceDN/>
        <w:spacing w:beforeAutospacing="1" w:after="0" w:line="600" w:lineRule="auto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51FA0">
        <w:rPr>
          <w:rFonts w:eastAsia="Times New Roman"/>
          <w:color w:val="000000"/>
          <w:sz w:val="20"/>
          <w:szCs w:val="20"/>
          <w:lang w:eastAsia="it-IT"/>
        </w:rPr>
        <w:t>Il sottoscritto_____________________________________________________, in qualità di legale rappresentante dell’impresa _______________________________________________________, con sede in Via _________________________________ n° __ Città__________________ (___),</w:t>
      </w:r>
    </w:p>
    <w:p w:rsidR="00251FA0" w:rsidRPr="00251FA0" w:rsidRDefault="00251FA0" w:rsidP="00251FA0">
      <w:pPr>
        <w:suppressAutoHyphens w:val="0"/>
        <w:autoSpaceDN/>
        <w:spacing w:beforeAutospacing="1" w:after="0" w:line="600" w:lineRule="auto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51FA0">
        <w:rPr>
          <w:rFonts w:eastAsia="Times New Roman"/>
          <w:color w:val="000000"/>
          <w:sz w:val="20"/>
          <w:szCs w:val="20"/>
          <w:lang w:eastAsia="it-IT"/>
        </w:rPr>
        <w:t>tel. ________/________________________ pec email________________________________</w:t>
      </w:r>
    </w:p>
    <w:p w:rsidR="00251FA0" w:rsidRPr="00251FA0" w:rsidRDefault="00251FA0" w:rsidP="00251FA0">
      <w:pPr>
        <w:suppressAutoHyphens w:val="0"/>
        <w:autoSpaceDN/>
        <w:spacing w:beforeAutospacing="1" w:after="0" w:line="600" w:lineRule="auto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51FA0">
        <w:rPr>
          <w:rFonts w:eastAsia="Times New Roman"/>
          <w:color w:val="000000"/>
          <w:sz w:val="20"/>
          <w:szCs w:val="20"/>
          <w:lang w:eastAsia="it-IT"/>
        </w:rPr>
        <w:t>Cod. Fiscale/Partita IVA ______________________________________ si è presentato in data odierna presso il C.F./</w:t>
      </w:r>
      <w:r w:rsidRPr="00251FA0">
        <w:rPr>
          <w:rFonts w:eastAsia="Times New Roman"/>
          <w:b/>
          <w:bCs/>
          <w:color w:val="000000"/>
          <w:sz w:val="20"/>
          <w:szCs w:val="20"/>
          <w:lang w:eastAsia="it-IT"/>
        </w:rPr>
        <w:t>Sarcidano-Barigadu, Presidio Forestale Barigadu 1 in agro del Comune di Neoneli (Or)</w:t>
      </w:r>
      <w:r w:rsidRPr="00251FA0">
        <w:rPr>
          <w:rFonts w:eastAsia="Times New Roman"/>
          <w:color w:val="000000"/>
          <w:sz w:val="20"/>
          <w:szCs w:val="20"/>
          <w:lang w:eastAsia="it-IT"/>
        </w:rPr>
        <w:t xml:space="preserve"> e ha verificato, oltre il materiale da estrarre relativo all’asta pubblica, anche il luogo di stoccaggio e le condizioni di carico e viabil</w:t>
      </w:r>
      <w:r w:rsidRPr="00251FA0">
        <w:rPr>
          <w:rFonts w:eastAsia="Times New Roman"/>
          <w:color w:val="000000"/>
          <w:sz w:val="20"/>
          <w:szCs w:val="20"/>
          <w:lang w:eastAsia="it-IT"/>
        </w:rPr>
        <w:t>i</w:t>
      </w:r>
      <w:r w:rsidRPr="00251FA0">
        <w:rPr>
          <w:rFonts w:eastAsia="Times New Roman"/>
          <w:color w:val="000000"/>
          <w:sz w:val="20"/>
          <w:szCs w:val="20"/>
          <w:lang w:eastAsia="it-IT"/>
        </w:rPr>
        <w:t>tà, superficie e confini.</w:t>
      </w:r>
    </w:p>
    <w:p w:rsidR="00251FA0" w:rsidRPr="00251FA0" w:rsidRDefault="00251FA0" w:rsidP="00251FA0">
      <w:pPr>
        <w:suppressAutoHyphens w:val="0"/>
        <w:autoSpaceDN/>
        <w:spacing w:beforeAutospacing="1" w:after="0" w:line="600" w:lineRule="auto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51FA0">
        <w:rPr>
          <w:rFonts w:eastAsia="Times New Roman"/>
          <w:color w:val="000000"/>
          <w:sz w:val="20"/>
          <w:szCs w:val="20"/>
          <w:lang w:eastAsia="it-IT"/>
        </w:rPr>
        <w:t>Il presente certificato è redato in duplice copia.</w:t>
      </w:r>
    </w:p>
    <w:p w:rsidR="00251FA0" w:rsidRPr="00251FA0" w:rsidRDefault="00251FA0" w:rsidP="00251FA0">
      <w:pPr>
        <w:suppressAutoHyphens w:val="0"/>
        <w:autoSpaceDN/>
        <w:spacing w:beforeAutospacing="1" w:after="0" w:line="600" w:lineRule="auto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51FA0">
        <w:rPr>
          <w:rFonts w:eastAsia="Times New Roman"/>
          <w:color w:val="000000"/>
          <w:sz w:val="20"/>
          <w:szCs w:val="20"/>
          <w:lang w:eastAsia="it-IT"/>
        </w:rPr>
        <w:t xml:space="preserve">In fede, </w:t>
      </w:r>
      <w:r>
        <w:rPr>
          <w:rFonts w:eastAsia="Times New Roman"/>
          <w:color w:val="000000"/>
          <w:sz w:val="20"/>
          <w:szCs w:val="20"/>
          <w:lang w:eastAsia="it-IT"/>
        </w:rPr>
        <w:t xml:space="preserve"> </w:t>
      </w:r>
      <w:r w:rsidRPr="00251FA0">
        <w:rPr>
          <w:rFonts w:eastAsia="Times New Roman"/>
          <w:color w:val="000000"/>
          <w:sz w:val="20"/>
          <w:szCs w:val="20"/>
          <w:lang w:eastAsia="it-IT"/>
        </w:rPr>
        <w:t>Neoneli ________________________</w:t>
      </w:r>
    </w:p>
    <w:p w:rsidR="00251FA0" w:rsidRPr="00251FA0" w:rsidRDefault="00251FA0" w:rsidP="00251FA0">
      <w:pPr>
        <w:suppressAutoHyphens w:val="0"/>
        <w:autoSpaceDN/>
        <w:spacing w:beforeAutospacing="1" w:after="0" w:line="600" w:lineRule="auto"/>
        <w:ind w:firstLine="709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51FA0">
        <w:rPr>
          <w:rFonts w:eastAsia="Times New Roman"/>
          <w:color w:val="000000"/>
          <w:sz w:val="20"/>
          <w:szCs w:val="20"/>
          <w:lang w:eastAsia="it-IT"/>
        </w:rPr>
        <w:t xml:space="preserve">PER L’AGENZIA FORESTAS </w:t>
      </w:r>
      <w:r>
        <w:rPr>
          <w:rFonts w:eastAsia="Times New Roman"/>
          <w:color w:val="000000"/>
          <w:sz w:val="20"/>
          <w:szCs w:val="20"/>
          <w:lang w:eastAsia="it-IT"/>
        </w:rPr>
        <w:tab/>
      </w:r>
      <w:r>
        <w:rPr>
          <w:rFonts w:eastAsia="Times New Roman"/>
          <w:color w:val="000000"/>
          <w:sz w:val="20"/>
          <w:szCs w:val="20"/>
          <w:lang w:eastAsia="it-IT"/>
        </w:rPr>
        <w:tab/>
      </w:r>
      <w:r>
        <w:rPr>
          <w:rFonts w:eastAsia="Times New Roman"/>
          <w:color w:val="000000"/>
          <w:sz w:val="20"/>
          <w:szCs w:val="20"/>
          <w:lang w:eastAsia="it-IT"/>
        </w:rPr>
        <w:tab/>
      </w:r>
      <w:r>
        <w:rPr>
          <w:rFonts w:eastAsia="Times New Roman"/>
          <w:color w:val="000000"/>
          <w:sz w:val="20"/>
          <w:szCs w:val="20"/>
          <w:lang w:eastAsia="it-IT"/>
        </w:rPr>
        <w:tab/>
      </w:r>
      <w:r>
        <w:rPr>
          <w:rFonts w:eastAsia="Times New Roman"/>
          <w:color w:val="000000"/>
          <w:sz w:val="20"/>
          <w:szCs w:val="20"/>
          <w:lang w:eastAsia="it-IT"/>
        </w:rPr>
        <w:tab/>
      </w:r>
      <w:r w:rsidRPr="00251FA0">
        <w:rPr>
          <w:rFonts w:eastAsia="Times New Roman"/>
          <w:color w:val="000000"/>
          <w:sz w:val="20"/>
          <w:szCs w:val="20"/>
          <w:lang w:eastAsia="it-IT"/>
        </w:rPr>
        <w:t>PER LA DITTA</w:t>
      </w:r>
    </w:p>
    <w:p w:rsidR="00CC1B6A" w:rsidRDefault="00251FA0" w:rsidP="00251FA0">
      <w:pPr>
        <w:suppressAutoHyphens w:val="0"/>
        <w:autoSpaceDN/>
        <w:spacing w:beforeAutospacing="1" w:after="0" w:line="600" w:lineRule="auto"/>
        <w:textAlignment w:val="auto"/>
      </w:pPr>
      <w:r w:rsidRPr="00251FA0">
        <w:rPr>
          <w:rFonts w:eastAsia="Times New Roman"/>
          <w:color w:val="000000"/>
          <w:sz w:val="20"/>
          <w:szCs w:val="20"/>
          <w:lang w:eastAsia="it-IT"/>
        </w:rPr>
        <w:t xml:space="preserve">Sig. Tiberio Corda _________________ </w:t>
      </w:r>
      <w:r>
        <w:rPr>
          <w:rFonts w:eastAsia="Times New Roman"/>
          <w:color w:val="000000"/>
          <w:sz w:val="20"/>
          <w:szCs w:val="20"/>
          <w:lang w:eastAsia="it-IT"/>
        </w:rPr>
        <w:tab/>
      </w:r>
      <w:r>
        <w:rPr>
          <w:rFonts w:eastAsia="Times New Roman"/>
          <w:color w:val="000000"/>
          <w:sz w:val="20"/>
          <w:szCs w:val="20"/>
          <w:lang w:eastAsia="it-IT"/>
        </w:rPr>
        <w:tab/>
      </w:r>
      <w:r>
        <w:rPr>
          <w:rFonts w:eastAsia="Times New Roman"/>
          <w:color w:val="000000"/>
          <w:sz w:val="20"/>
          <w:szCs w:val="20"/>
          <w:lang w:eastAsia="it-IT"/>
        </w:rPr>
        <w:tab/>
      </w:r>
      <w:r w:rsidRPr="00251FA0">
        <w:rPr>
          <w:rFonts w:eastAsia="Times New Roman"/>
          <w:color w:val="000000"/>
          <w:sz w:val="20"/>
          <w:szCs w:val="20"/>
          <w:lang w:eastAsia="it-IT"/>
        </w:rPr>
        <w:t>Sig. __________________________</w:t>
      </w:r>
    </w:p>
    <w:sectPr w:rsidR="00CC1B6A" w:rsidSect="007B4D6C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270" w:right="851" w:bottom="2269" w:left="851" w:header="567" w:footer="45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9AE" w:rsidRDefault="000B39AE">
      <w:pPr>
        <w:spacing w:before="0" w:after="0"/>
      </w:pPr>
      <w:r>
        <w:separator/>
      </w:r>
    </w:p>
  </w:endnote>
  <w:endnote w:type="continuationSeparator" w:id="0">
    <w:p w:rsidR="000B39AE" w:rsidRDefault="000B39A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40" w:type="pct"/>
      <w:jc w:val="center"/>
      <w:tblCellMar>
        <w:left w:w="10" w:type="dxa"/>
        <w:right w:w="10" w:type="dxa"/>
      </w:tblCellMar>
      <w:tblLook w:val="04A0"/>
    </w:tblPr>
    <w:tblGrid>
      <w:gridCol w:w="5416"/>
      <w:gridCol w:w="5131"/>
    </w:tblGrid>
    <w:tr w:rsidR="004417CC" w:rsidTr="004417CC">
      <w:trPr>
        <w:trHeight w:val="303"/>
        <w:jc w:val="center"/>
      </w:trPr>
      <w:tc>
        <w:tcPr>
          <w:tcW w:w="5416" w:type="dxa"/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</w:tcPr>
        <w:p w:rsidR="004417CC" w:rsidRPr="00B4768B" w:rsidRDefault="004417CC" w:rsidP="00CD08B9">
          <w:pPr>
            <w:pStyle w:val="Pidipagina"/>
            <w:spacing w:before="20" w:after="20"/>
            <w:rPr>
              <w:color w:val="181512"/>
              <w:sz w:val="14"/>
              <w:szCs w:val="16"/>
            </w:rPr>
          </w:pPr>
          <w:r w:rsidRPr="00B4768B">
            <w:rPr>
              <w:noProof/>
              <w:lang w:eastAsia="it-IT"/>
            </w:rPr>
            <w:drawing>
              <wp:anchor distT="0" distB="0" distL="114300" distR="114300" simplePos="0" relativeHeight="251666943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28369</wp:posOffset>
                </wp:positionV>
                <wp:extent cx="405130" cy="405130"/>
                <wp:effectExtent l="0" t="0" r="0" b="0"/>
                <wp:wrapThrough wrapText="bothSides">
                  <wp:wrapPolygon edited="0">
                    <wp:start x="0" y="0"/>
                    <wp:lineTo x="0" y="20313"/>
                    <wp:lineTo x="20313" y="20313"/>
                    <wp:lineTo x="20313" y="0"/>
                    <wp:lineTo x="0" y="0"/>
                  </wp:wrapPolygon>
                </wp:wrapThrough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130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4768B">
            <w:rPr>
              <w:b/>
              <w:color w:val="181512"/>
              <w:sz w:val="14"/>
              <w:szCs w:val="16"/>
            </w:rPr>
            <w:t xml:space="preserve">Sede legale: </w:t>
          </w:r>
          <w:r w:rsidRPr="00B4768B">
            <w:rPr>
              <w:color w:val="181512"/>
              <w:sz w:val="14"/>
              <w:szCs w:val="16"/>
            </w:rPr>
            <w:t>Viale Merello, 86 -  09123 Cagliari</w:t>
          </w:r>
        </w:p>
        <w:p w:rsidR="004417CC" w:rsidRPr="00B4768B" w:rsidRDefault="004417CC" w:rsidP="00CD08B9">
          <w:pPr>
            <w:pStyle w:val="Pidipagina"/>
            <w:tabs>
              <w:tab w:val="clear" w:pos="4819"/>
              <w:tab w:val="clear" w:pos="9638"/>
              <w:tab w:val="right" w:pos="5406"/>
            </w:tabs>
            <w:spacing w:before="20" w:after="20"/>
            <w:rPr>
              <w:color w:val="222222"/>
              <w:sz w:val="14"/>
              <w:szCs w:val="14"/>
              <w:shd w:val="clear" w:color="auto" w:fill="FFFFFF"/>
            </w:rPr>
          </w:pPr>
          <w:r w:rsidRPr="00B4768B">
            <w:rPr>
              <w:b/>
              <w:color w:val="181512"/>
              <w:sz w:val="14"/>
              <w:szCs w:val="16"/>
            </w:rPr>
            <w:t xml:space="preserve">Codice Fiscale e Partita IVA: </w:t>
          </w:r>
          <w:r w:rsidRPr="00B4768B">
            <w:rPr>
              <w:color w:val="222222"/>
              <w:sz w:val="14"/>
              <w:szCs w:val="14"/>
              <w:shd w:val="clear" w:color="auto" w:fill="FFFFFF"/>
            </w:rPr>
            <w:t>03669190922</w:t>
          </w:r>
          <w:r w:rsidRPr="00B4768B">
            <w:rPr>
              <w:color w:val="222222"/>
              <w:sz w:val="14"/>
              <w:szCs w:val="14"/>
              <w:shd w:val="clear" w:color="auto" w:fill="FFFFFF"/>
            </w:rPr>
            <w:tab/>
          </w:r>
        </w:p>
        <w:p w:rsidR="004417CC" w:rsidRPr="00B4768B" w:rsidRDefault="004417CC" w:rsidP="00CD08B9">
          <w:pPr>
            <w:pStyle w:val="Pidipagina"/>
            <w:spacing w:before="20" w:after="20"/>
            <w:rPr>
              <w:color w:val="181512"/>
              <w:sz w:val="14"/>
              <w:szCs w:val="16"/>
            </w:rPr>
          </w:pPr>
          <w:r w:rsidRPr="00B4768B">
            <w:rPr>
              <w:b/>
              <w:color w:val="222222"/>
              <w:sz w:val="14"/>
              <w:szCs w:val="14"/>
              <w:shd w:val="clear" w:color="auto" w:fill="FFFFFF"/>
            </w:rPr>
            <w:t>Codice iPA</w:t>
          </w:r>
          <w:r w:rsidRPr="00B4768B">
            <w:rPr>
              <w:color w:val="222222"/>
              <w:sz w:val="14"/>
              <w:szCs w:val="14"/>
              <w:shd w:val="clear" w:color="auto" w:fill="FFFFFF"/>
            </w:rPr>
            <w:t>: afrstas</w:t>
          </w:r>
        </w:p>
        <w:p w:rsidR="004417CC" w:rsidRPr="00B4768B" w:rsidRDefault="004417CC" w:rsidP="00CD08B9">
          <w:pPr>
            <w:pStyle w:val="Pidipagina"/>
            <w:spacing w:before="20" w:after="20"/>
          </w:pPr>
          <w:r w:rsidRPr="00B4768B">
            <w:rPr>
              <w:b/>
              <w:color w:val="181512"/>
              <w:sz w:val="14"/>
              <w:szCs w:val="16"/>
            </w:rPr>
            <w:t>Sito web</w:t>
          </w:r>
          <w:r w:rsidRPr="004417CC">
            <w:rPr>
              <w:color w:val="181512"/>
              <w:sz w:val="14"/>
              <w:szCs w:val="16"/>
            </w:rPr>
            <w:t>: www.sardegnaforeste.it</w:t>
          </w:r>
        </w:p>
      </w:tc>
      <w:tc>
        <w:tcPr>
          <w:tcW w:w="5131" w:type="dxa"/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</w:tcPr>
        <w:p w:rsidR="004417CC" w:rsidRPr="004417CC" w:rsidRDefault="004417CC" w:rsidP="00CD08B9">
          <w:pPr>
            <w:pStyle w:val="Pidipagina"/>
            <w:spacing w:before="20" w:after="20"/>
            <w:rPr>
              <w:b/>
              <w:color w:val="181512"/>
              <w:sz w:val="14"/>
              <w:szCs w:val="16"/>
            </w:rPr>
          </w:pPr>
          <w:r w:rsidRPr="004417CC">
            <w:rPr>
              <w:b/>
              <w:color w:val="181512"/>
              <w:sz w:val="14"/>
              <w:szCs w:val="16"/>
            </w:rPr>
            <w:t xml:space="preserve">Sede operativa: </w:t>
          </w:r>
          <w:r w:rsidRPr="004417CC">
            <w:rPr>
              <w:noProof/>
              <w:color w:val="181512"/>
              <w:sz w:val="14"/>
              <w:szCs w:val="16"/>
            </w:rPr>
            <w:t>Loc. Campulongu SP N.9 Massama -Zeddiani – 09170 Oristano</w:t>
          </w:r>
        </w:p>
        <w:p w:rsidR="004417CC" w:rsidRPr="00B4768B" w:rsidRDefault="004417CC" w:rsidP="00CD08B9">
          <w:pPr>
            <w:pStyle w:val="Pidipagina"/>
            <w:spacing w:before="20" w:after="20"/>
          </w:pPr>
          <w:r w:rsidRPr="004417CC">
            <w:rPr>
              <w:b/>
              <w:color w:val="181512"/>
              <w:sz w:val="14"/>
              <w:szCs w:val="16"/>
            </w:rPr>
            <w:t>Telefono</w:t>
          </w:r>
          <w:r w:rsidRPr="004417CC">
            <w:rPr>
              <w:color w:val="181512"/>
              <w:sz w:val="14"/>
              <w:szCs w:val="16"/>
            </w:rPr>
            <w:t xml:space="preserve">: </w:t>
          </w:r>
          <w:r w:rsidRPr="004417CC">
            <w:rPr>
              <w:noProof/>
              <w:color w:val="181512"/>
              <w:sz w:val="14"/>
              <w:szCs w:val="16"/>
            </w:rPr>
            <w:t>(+39) 0783 3191</w:t>
          </w:r>
        </w:p>
        <w:p w:rsidR="004417CC" w:rsidRPr="00B4768B" w:rsidRDefault="004417CC" w:rsidP="00CD08B9">
          <w:pPr>
            <w:pStyle w:val="Pidipagina"/>
            <w:spacing w:before="20" w:after="20"/>
          </w:pPr>
          <w:r w:rsidRPr="004417CC">
            <w:rPr>
              <w:b/>
              <w:color w:val="181512"/>
              <w:sz w:val="14"/>
              <w:szCs w:val="16"/>
            </w:rPr>
            <w:t>E- mail</w:t>
          </w:r>
          <w:r w:rsidRPr="004417CC">
            <w:rPr>
              <w:color w:val="181512"/>
              <w:sz w:val="14"/>
              <w:szCs w:val="16"/>
            </w:rPr>
            <w:t xml:space="preserve">: </w:t>
          </w:r>
          <w:r w:rsidRPr="004417CC">
            <w:rPr>
              <w:noProof/>
              <w:color w:val="181512"/>
              <w:sz w:val="14"/>
              <w:szCs w:val="16"/>
            </w:rPr>
            <w:t>protocollo.oristano@forestas.it</w:t>
          </w:r>
          <w:r w:rsidRPr="004417CC">
            <w:rPr>
              <w:color w:val="181512"/>
              <w:sz w:val="14"/>
              <w:szCs w:val="16"/>
            </w:rPr>
            <w:t xml:space="preserve"> – </w:t>
          </w:r>
          <w:r w:rsidRPr="004417CC">
            <w:rPr>
              <w:noProof/>
              <w:color w:val="181512"/>
              <w:sz w:val="14"/>
              <w:szCs w:val="16"/>
            </w:rPr>
            <w:t>servizio.oristano@forestas.it</w:t>
          </w:r>
        </w:p>
        <w:p w:rsidR="004417CC" w:rsidRPr="00B4768B" w:rsidRDefault="004417CC" w:rsidP="00CD08B9">
          <w:pPr>
            <w:pStyle w:val="Pidipagina"/>
            <w:spacing w:before="20" w:after="20"/>
          </w:pPr>
          <w:r w:rsidRPr="00B4768B">
            <w:rPr>
              <w:b/>
              <w:color w:val="181512"/>
              <w:sz w:val="14"/>
              <w:szCs w:val="16"/>
            </w:rPr>
            <w:t>PEC</w:t>
          </w:r>
          <w:r w:rsidRPr="00B4768B">
            <w:rPr>
              <w:color w:val="181512"/>
              <w:sz w:val="14"/>
              <w:szCs w:val="16"/>
              <w:lang w:val="en-US"/>
            </w:rPr>
            <w:t xml:space="preserve">: </w:t>
          </w:r>
          <w:r>
            <w:rPr>
              <w:noProof/>
              <w:color w:val="181512"/>
              <w:sz w:val="14"/>
              <w:szCs w:val="16"/>
              <w:lang w:val="en-US"/>
            </w:rPr>
            <w:t>protocollo.oristano</w:t>
          </w:r>
          <w:r w:rsidRPr="00B4768B">
            <w:rPr>
              <w:noProof/>
              <w:color w:val="181512"/>
              <w:sz w:val="14"/>
              <w:szCs w:val="16"/>
              <w:lang w:val="en-US"/>
            </w:rPr>
            <w:t>@pec.forestas.it</w:t>
          </w:r>
        </w:p>
      </w:tc>
    </w:tr>
  </w:tbl>
  <w:p w:rsidR="009A0692" w:rsidRDefault="000B39AE">
    <w:pPr>
      <w:pStyle w:val="Pidipagina"/>
      <w:rPr>
        <w:sz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40" w:type="pct"/>
      <w:jc w:val="center"/>
      <w:tblCellMar>
        <w:left w:w="10" w:type="dxa"/>
        <w:right w:w="10" w:type="dxa"/>
      </w:tblCellMar>
      <w:tblLook w:val="04A0"/>
    </w:tblPr>
    <w:tblGrid>
      <w:gridCol w:w="5416"/>
      <w:gridCol w:w="5131"/>
    </w:tblGrid>
    <w:tr w:rsidR="00E2159F" w:rsidTr="00675672">
      <w:trPr>
        <w:trHeight w:val="303"/>
        <w:jc w:val="center"/>
      </w:trPr>
      <w:tc>
        <w:tcPr>
          <w:tcW w:w="5387" w:type="dxa"/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</w:tcPr>
        <w:p w:rsidR="00E2159F" w:rsidRPr="00B4768B" w:rsidRDefault="00AE5DC5">
          <w:pPr>
            <w:pStyle w:val="Pidipagina"/>
            <w:spacing w:before="20" w:after="20"/>
            <w:rPr>
              <w:color w:val="181512"/>
              <w:sz w:val="14"/>
              <w:szCs w:val="16"/>
            </w:rPr>
          </w:pPr>
          <w:r w:rsidRPr="00B4768B"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28369</wp:posOffset>
                </wp:positionV>
                <wp:extent cx="405130" cy="405130"/>
                <wp:effectExtent l="0" t="0" r="0" b="0"/>
                <wp:wrapThrough wrapText="bothSides">
                  <wp:wrapPolygon edited="0">
                    <wp:start x="0" y="0"/>
                    <wp:lineTo x="0" y="20313"/>
                    <wp:lineTo x="20313" y="20313"/>
                    <wp:lineTo x="20313" y="0"/>
                    <wp:lineTo x="0" y="0"/>
                  </wp:wrapPolygon>
                </wp:wrapThrough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130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E2159F" w:rsidRPr="00B4768B">
            <w:rPr>
              <w:b/>
              <w:color w:val="181512"/>
              <w:sz w:val="14"/>
              <w:szCs w:val="16"/>
            </w:rPr>
            <w:t xml:space="preserve">Sede legale: </w:t>
          </w:r>
          <w:r w:rsidR="00E2159F" w:rsidRPr="00B4768B">
            <w:rPr>
              <w:color w:val="181512"/>
              <w:sz w:val="14"/>
              <w:szCs w:val="16"/>
            </w:rPr>
            <w:t>Viale Merello, 86 -  09123 Cagliari</w:t>
          </w:r>
        </w:p>
        <w:p w:rsidR="00E2159F" w:rsidRPr="00B4768B" w:rsidRDefault="00E2159F" w:rsidP="00E2159F">
          <w:pPr>
            <w:pStyle w:val="Pidipagina"/>
            <w:tabs>
              <w:tab w:val="clear" w:pos="4819"/>
              <w:tab w:val="clear" w:pos="9638"/>
              <w:tab w:val="right" w:pos="5406"/>
            </w:tabs>
            <w:spacing w:before="20" w:after="20"/>
            <w:rPr>
              <w:color w:val="222222"/>
              <w:sz w:val="14"/>
              <w:szCs w:val="14"/>
              <w:shd w:val="clear" w:color="auto" w:fill="FFFFFF"/>
            </w:rPr>
          </w:pPr>
          <w:r w:rsidRPr="00B4768B">
            <w:rPr>
              <w:b/>
              <w:color w:val="181512"/>
              <w:sz w:val="14"/>
              <w:szCs w:val="16"/>
            </w:rPr>
            <w:t xml:space="preserve">Codice Fiscale e Partita IVA: </w:t>
          </w:r>
          <w:r w:rsidRPr="00B4768B">
            <w:rPr>
              <w:color w:val="222222"/>
              <w:sz w:val="14"/>
              <w:szCs w:val="14"/>
              <w:shd w:val="clear" w:color="auto" w:fill="FFFFFF"/>
            </w:rPr>
            <w:t>03669190922</w:t>
          </w:r>
          <w:r w:rsidRPr="00B4768B">
            <w:rPr>
              <w:color w:val="222222"/>
              <w:sz w:val="14"/>
              <w:szCs w:val="14"/>
              <w:shd w:val="clear" w:color="auto" w:fill="FFFFFF"/>
            </w:rPr>
            <w:tab/>
          </w:r>
        </w:p>
        <w:p w:rsidR="00E2159F" w:rsidRPr="00B4768B" w:rsidRDefault="00E2159F">
          <w:pPr>
            <w:pStyle w:val="Pidipagina"/>
            <w:spacing w:before="20" w:after="20"/>
            <w:rPr>
              <w:color w:val="181512"/>
              <w:sz w:val="14"/>
              <w:szCs w:val="16"/>
            </w:rPr>
          </w:pPr>
          <w:r w:rsidRPr="00B4768B">
            <w:rPr>
              <w:b/>
              <w:color w:val="222222"/>
              <w:sz w:val="14"/>
              <w:szCs w:val="14"/>
              <w:shd w:val="clear" w:color="auto" w:fill="FFFFFF"/>
            </w:rPr>
            <w:t>Codice iPA</w:t>
          </w:r>
          <w:r w:rsidRPr="00B4768B">
            <w:rPr>
              <w:color w:val="222222"/>
              <w:sz w:val="14"/>
              <w:szCs w:val="14"/>
              <w:shd w:val="clear" w:color="auto" w:fill="FFFFFF"/>
            </w:rPr>
            <w:t>: afrstas</w:t>
          </w:r>
        </w:p>
        <w:p w:rsidR="00E2159F" w:rsidRPr="00B4768B" w:rsidRDefault="00E2159F">
          <w:pPr>
            <w:pStyle w:val="Pidipagina"/>
            <w:spacing w:before="20" w:after="20"/>
          </w:pPr>
          <w:r w:rsidRPr="00B4768B">
            <w:rPr>
              <w:b/>
              <w:color w:val="181512"/>
              <w:sz w:val="14"/>
              <w:szCs w:val="16"/>
            </w:rPr>
            <w:t>Sito web</w:t>
          </w:r>
          <w:r w:rsidRPr="004417CC">
            <w:rPr>
              <w:color w:val="181512"/>
              <w:sz w:val="14"/>
              <w:szCs w:val="16"/>
            </w:rPr>
            <w:t>: www.sardegnaforeste.it</w:t>
          </w:r>
        </w:p>
      </w:tc>
      <w:tc>
        <w:tcPr>
          <w:tcW w:w="5103" w:type="dxa"/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</w:tcPr>
        <w:p w:rsidR="00E2159F" w:rsidRPr="004417CC" w:rsidRDefault="00E2159F">
          <w:pPr>
            <w:pStyle w:val="Pidipagina"/>
            <w:spacing w:before="20" w:after="20"/>
            <w:rPr>
              <w:b/>
              <w:color w:val="181512"/>
              <w:sz w:val="14"/>
              <w:szCs w:val="16"/>
            </w:rPr>
          </w:pPr>
          <w:r w:rsidRPr="004417CC">
            <w:rPr>
              <w:b/>
              <w:color w:val="181512"/>
              <w:sz w:val="14"/>
              <w:szCs w:val="16"/>
            </w:rPr>
            <w:t xml:space="preserve">Sede operativa: </w:t>
          </w:r>
          <w:r w:rsidR="00675672" w:rsidRPr="004417CC">
            <w:rPr>
              <w:noProof/>
              <w:color w:val="181512"/>
              <w:sz w:val="14"/>
              <w:szCs w:val="16"/>
            </w:rPr>
            <w:t>Loc. Campulongu SP N.9 Massama -Zeddiani – 09170 Oristano</w:t>
          </w:r>
        </w:p>
        <w:p w:rsidR="00E2159F" w:rsidRPr="00B4768B" w:rsidRDefault="00E2159F">
          <w:pPr>
            <w:pStyle w:val="Pidipagina"/>
            <w:spacing w:before="20" w:after="20"/>
          </w:pPr>
          <w:r w:rsidRPr="004417CC">
            <w:rPr>
              <w:b/>
              <w:color w:val="181512"/>
              <w:sz w:val="14"/>
              <w:szCs w:val="16"/>
            </w:rPr>
            <w:t>Telefono</w:t>
          </w:r>
          <w:r w:rsidRPr="004417CC">
            <w:rPr>
              <w:color w:val="181512"/>
              <w:sz w:val="14"/>
              <w:szCs w:val="16"/>
            </w:rPr>
            <w:t xml:space="preserve">: </w:t>
          </w:r>
          <w:r w:rsidR="006166CC" w:rsidRPr="004417CC">
            <w:rPr>
              <w:noProof/>
              <w:color w:val="181512"/>
              <w:sz w:val="14"/>
              <w:szCs w:val="16"/>
            </w:rPr>
            <w:t xml:space="preserve">(+39) </w:t>
          </w:r>
          <w:r w:rsidR="003E27C8" w:rsidRPr="004417CC">
            <w:rPr>
              <w:noProof/>
              <w:color w:val="181512"/>
              <w:sz w:val="14"/>
              <w:szCs w:val="16"/>
            </w:rPr>
            <w:t>0783 3191</w:t>
          </w:r>
        </w:p>
        <w:p w:rsidR="00E2159F" w:rsidRPr="00B4768B" w:rsidRDefault="00E2159F">
          <w:pPr>
            <w:pStyle w:val="Pidipagina"/>
            <w:spacing w:before="20" w:after="20"/>
          </w:pPr>
          <w:r w:rsidRPr="004417CC">
            <w:rPr>
              <w:b/>
              <w:color w:val="181512"/>
              <w:sz w:val="14"/>
              <w:szCs w:val="16"/>
            </w:rPr>
            <w:t>E- mail</w:t>
          </w:r>
          <w:r w:rsidRPr="004417CC">
            <w:rPr>
              <w:color w:val="181512"/>
              <w:sz w:val="14"/>
              <w:szCs w:val="16"/>
            </w:rPr>
            <w:t xml:space="preserve">: </w:t>
          </w:r>
          <w:r w:rsidR="002C254B" w:rsidRPr="004417CC">
            <w:rPr>
              <w:noProof/>
              <w:color w:val="181512"/>
              <w:sz w:val="14"/>
              <w:szCs w:val="16"/>
            </w:rPr>
            <w:t>protocollo.</w:t>
          </w:r>
          <w:r w:rsidR="003E27C8" w:rsidRPr="004417CC">
            <w:rPr>
              <w:noProof/>
              <w:color w:val="181512"/>
              <w:sz w:val="14"/>
              <w:szCs w:val="16"/>
            </w:rPr>
            <w:t>oristano</w:t>
          </w:r>
          <w:r w:rsidR="006166CC" w:rsidRPr="004417CC">
            <w:rPr>
              <w:noProof/>
              <w:color w:val="181512"/>
              <w:sz w:val="14"/>
              <w:szCs w:val="16"/>
            </w:rPr>
            <w:t>@forestas.it</w:t>
          </w:r>
          <w:r w:rsidRPr="004417CC">
            <w:rPr>
              <w:color w:val="181512"/>
              <w:sz w:val="14"/>
              <w:szCs w:val="16"/>
            </w:rPr>
            <w:t xml:space="preserve"> </w:t>
          </w:r>
          <w:r w:rsidR="00006A66" w:rsidRPr="004417CC">
            <w:rPr>
              <w:color w:val="181512"/>
              <w:sz w:val="14"/>
              <w:szCs w:val="16"/>
            </w:rPr>
            <w:t>–</w:t>
          </w:r>
          <w:r w:rsidRPr="004417CC">
            <w:rPr>
              <w:color w:val="181512"/>
              <w:sz w:val="14"/>
              <w:szCs w:val="16"/>
            </w:rPr>
            <w:t xml:space="preserve"> </w:t>
          </w:r>
          <w:r w:rsidR="002C254B" w:rsidRPr="004417CC">
            <w:rPr>
              <w:noProof/>
              <w:color w:val="181512"/>
              <w:sz w:val="14"/>
              <w:szCs w:val="16"/>
            </w:rPr>
            <w:t>servizio.</w:t>
          </w:r>
          <w:r w:rsidR="003E27C8" w:rsidRPr="004417CC">
            <w:rPr>
              <w:noProof/>
              <w:color w:val="181512"/>
              <w:sz w:val="14"/>
              <w:szCs w:val="16"/>
            </w:rPr>
            <w:t>oristano</w:t>
          </w:r>
          <w:r w:rsidR="006166CC" w:rsidRPr="004417CC">
            <w:rPr>
              <w:noProof/>
              <w:color w:val="181512"/>
              <w:sz w:val="14"/>
              <w:szCs w:val="16"/>
            </w:rPr>
            <w:t>@forestas.it</w:t>
          </w:r>
        </w:p>
        <w:p w:rsidR="00E2159F" w:rsidRPr="00B4768B" w:rsidRDefault="00E2159F" w:rsidP="0035225E">
          <w:pPr>
            <w:pStyle w:val="Pidipagina"/>
            <w:spacing w:before="20" w:after="20"/>
          </w:pPr>
          <w:r w:rsidRPr="00B4768B">
            <w:rPr>
              <w:b/>
              <w:color w:val="181512"/>
              <w:sz w:val="14"/>
              <w:szCs w:val="16"/>
            </w:rPr>
            <w:t>PEC</w:t>
          </w:r>
          <w:r w:rsidRPr="00B4768B">
            <w:rPr>
              <w:color w:val="181512"/>
              <w:sz w:val="14"/>
              <w:szCs w:val="16"/>
              <w:lang w:val="en-US"/>
            </w:rPr>
            <w:t xml:space="preserve">: </w:t>
          </w:r>
          <w:r w:rsidR="002C254B">
            <w:rPr>
              <w:noProof/>
              <w:color w:val="181512"/>
              <w:sz w:val="14"/>
              <w:szCs w:val="16"/>
              <w:lang w:val="en-US"/>
            </w:rPr>
            <w:t>protocollo.</w:t>
          </w:r>
          <w:r w:rsidR="003E27C8">
            <w:rPr>
              <w:noProof/>
              <w:color w:val="181512"/>
              <w:sz w:val="14"/>
              <w:szCs w:val="16"/>
              <w:lang w:val="en-US"/>
            </w:rPr>
            <w:t>oristano</w:t>
          </w:r>
          <w:r w:rsidR="006166CC" w:rsidRPr="00B4768B">
            <w:rPr>
              <w:noProof/>
              <w:color w:val="181512"/>
              <w:sz w:val="14"/>
              <w:szCs w:val="16"/>
              <w:lang w:val="en-US"/>
            </w:rPr>
            <w:t>@pec.forestas.it</w:t>
          </w:r>
        </w:p>
      </w:tc>
    </w:tr>
  </w:tbl>
  <w:p w:rsidR="009A0692" w:rsidRDefault="00B10A31" w:rsidP="00E2159F">
    <w:pPr>
      <w:pStyle w:val="Pidipagina"/>
      <w:spacing w:line="200" w:lineRule="exact"/>
      <w:ind w:right="360"/>
      <w:jc w:val="right"/>
      <w:rPr>
        <w:color w:val="181512"/>
        <w:sz w:val="14"/>
        <w:szCs w:val="16"/>
      </w:rPr>
    </w:pPr>
    <w:r>
      <w:rPr>
        <w:color w:val="181512"/>
        <w:sz w:val="14"/>
        <w:szCs w:val="16"/>
      </w:rPr>
      <w:fldChar w:fldCharType="begin"/>
    </w:r>
    <w:r w:rsidR="00E2159F">
      <w:rPr>
        <w:color w:val="181512"/>
        <w:sz w:val="14"/>
        <w:szCs w:val="16"/>
      </w:rPr>
      <w:instrText xml:space="preserve"> PAGE \* ARABIC </w:instrText>
    </w:r>
    <w:r>
      <w:rPr>
        <w:color w:val="181512"/>
        <w:sz w:val="14"/>
        <w:szCs w:val="16"/>
      </w:rPr>
      <w:fldChar w:fldCharType="separate"/>
    </w:r>
    <w:r w:rsidR="009E1FE5">
      <w:rPr>
        <w:noProof/>
        <w:color w:val="181512"/>
        <w:sz w:val="14"/>
        <w:szCs w:val="16"/>
      </w:rPr>
      <w:t>1</w:t>
    </w:r>
    <w:r>
      <w:rPr>
        <w:color w:val="181512"/>
        <w:sz w:val="14"/>
        <w:szCs w:val="16"/>
      </w:rPr>
      <w:fldChar w:fldCharType="end"/>
    </w:r>
    <w:r w:rsidR="00E2159F">
      <w:rPr>
        <w:color w:val="181512"/>
        <w:sz w:val="14"/>
        <w:szCs w:val="16"/>
      </w:rPr>
      <w:t>/</w:t>
    </w:r>
    <w:r>
      <w:rPr>
        <w:color w:val="181512"/>
        <w:sz w:val="14"/>
        <w:szCs w:val="16"/>
      </w:rPr>
      <w:fldChar w:fldCharType="begin"/>
    </w:r>
    <w:r w:rsidR="00E2159F">
      <w:rPr>
        <w:color w:val="181512"/>
        <w:sz w:val="14"/>
        <w:szCs w:val="16"/>
      </w:rPr>
      <w:instrText xml:space="preserve"> NUMPAGES \* ARABIC </w:instrText>
    </w:r>
    <w:r>
      <w:rPr>
        <w:color w:val="181512"/>
        <w:sz w:val="14"/>
        <w:szCs w:val="16"/>
      </w:rPr>
      <w:fldChar w:fldCharType="separate"/>
    </w:r>
    <w:r w:rsidR="009E1FE5">
      <w:rPr>
        <w:noProof/>
        <w:color w:val="181512"/>
        <w:sz w:val="14"/>
        <w:szCs w:val="16"/>
      </w:rPr>
      <w:t>1</w:t>
    </w:r>
    <w:r>
      <w:rPr>
        <w:color w:val="181512"/>
        <w:sz w:val="14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9AE" w:rsidRDefault="000B39AE">
      <w:pPr>
        <w:spacing w:before="0" w:after="0"/>
      </w:pPr>
      <w:r>
        <w:rPr>
          <w:color w:val="000000"/>
        </w:rPr>
        <w:separator/>
      </w:r>
    </w:p>
  </w:footnote>
  <w:footnote w:type="continuationSeparator" w:id="0">
    <w:p w:rsidR="000B39AE" w:rsidRDefault="000B39AE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4DA" w:rsidRPr="00026275" w:rsidRDefault="00BF4B66" w:rsidP="00026275">
    <w:pPr>
      <w:pStyle w:val="Intestazione"/>
      <w:tabs>
        <w:tab w:val="left" w:pos="3138"/>
      </w:tabs>
      <w:spacing w:before="1080"/>
    </w:pPr>
    <w:bookmarkStart w:id="1" w:name="_Hlk83740965"/>
    <w:bookmarkStart w:id="2" w:name="_Hlk83740966"/>
    <w:bookmarkStart w:id="3" w:name="_Hlk83741024"/>
    <w:bookmarkStart w:id="4" w:name="_Hlk83741025"/>
    <w:bookmarkStart w:id="5" w:name="_Hlk83741040"/>
    <w:bookmarkStart w:id="6" w:name="_Hlk83741041"/>
    <w:bookmarkStart w:id="7" w:name="_Hlk83741124"/>
    <w:bookmarkStart w:id="8" w:name="_Hlk83741125"/>
    <w:r>
      <w:rPr>
        <w:smallCaps/>
        <w:noProof/>
        <w:sz w:val="14"/>
        <w:szCs w:val="14"/>
        <w:lang w:eastAsia="it-IT"/>
      </w:rPr>
      <w:drawing>
        <wp:anchor distT="0" distB="0" distL="114300" distR="114300" simplePos="0" relativeHeight="251662847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140335</wp:posOffset>
          </wp:positionV>
          <wp:extent cx="6480000" cy="4788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47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6275">
      <w:rPr>
        <w:smallCaps/>
        <w:sz w:val="14"/>
        <w:szCs w:val="14"/>
      </w:rPr>
      <w:t xml:space="preserve">Servizio Territoriale di </w:t>
    </w:r>
    <w:bookmarkEnd w:id="1"/>
    <w:bookmarkEnd w:id="2"/>
    <w:bookmarkEnd w:id="3"/>
    <w:bookmarkEnd w:id="4"/>
    <w:bookmarkEnd w:id="5"/>
    <w:bookmarkEnd w:id="6"/>
    <w:bookmarkEnd w:id="7"/>
    <w:bookmarkEnd w:id="8"/>
    <w:r w:rsidR="00026275">
      <w:rPr>
        <w:smallCaps/>
        <w:sz w:val="14"/>
        <w:szCs w:val="14"/>
      </w:rPr>
      <w:t>Oristano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CA3" w:rsidRPr="0031594F" w:rsidRDefault="00BF4B66" w:rsidP="00BC144F">
    <w:pPr>
      <w:pStyle w:val="ForestastitoloDirezioneeservizi1liv"/>
      <w:tabs>
        <w:tab w:val="clear" w:pos="4819"/>
        <w:tab w:val="clear" w:pos="9638"/>
        <w:tab w:val="left" w:pos="4320"/>
      </w:tabs>
    </w:pPr>
    <w:r>
      <w:rPr>
        <w:lang w:eastAsia="it-IT"/>
      </w:rPr>
      <w:drawing>
        <wp:anchor distT="0" distB="0" distL="114300" distR="114300" simplePos="0" relativeHeight="251664895" behindDoc="0" locked="0" layoutInCell="1" allowOverlap="1">
          <wp:simplePos x="0" y="0"/>
          <wp:positionH relativeFrom="page">
            <wp:posOffset>540385</wp:posOffset>
          </wp:positionH>
          <wp:positionV relativeFrom="paragraph">
            <wp:posOffset>0</wp:posOffset>
          </wp:positionV>
          <wp:extent cx="6480000" cy="853200"/>
          <wp:effectExtent l="0" t="0" r="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8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6A66">
      <w:t xml:space="preserve">Servizio </w:t>
    </w:r>
    <w:r w:rsidR="00065ADD">
      <w:t xml:space="preserve">Territoriale di </w:t>
    </w:r>
    <w:r w:rsidR="00675672">
      <w:t>Oristano</w:t>
    </w:r>
  </w:p>
  <w:p w:rsidR="008922CD" w:rsidRPr="008922CD" w:rsidRDefault="008922CD" w:rsidP="00B81725">
    <w:pPr>
      <w:pStyle w:val="Intestazione"/>
      <w:spacing w:before="60" w:after="60" w:line="200" w:lineRule="exact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3F03"/>
    <w:multiLevelType w:val="multilevel"/>
    <w:tmpl w:val="0840FA82"/>
    <w:styleLink w:val="LFO9"/>
    <w:lvl w:ilvl="0">
      <w:numFmt w:val="bullet"/>
      <w:pStyle w:val="Elencopuntato2"/>
      <w:lvlText w:val=""/>
      <w:lvlJc w:val="left"/>
      <w:pPr>
        <w:ind w:left="64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>
    <w:nsid w:val="0DA934F3"/>
    <w:multiLevelType w:val="hybridMultilevel"/>
    <w:tmpl w:val="E230D192"/>
    <w:lvl w:ilvl="0" w:tplc="167624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656EC"/>
    <w:multiLevelType w:val="hybridMultilevel"/>
    <w:tmpl w:val="B322BA72"/>
    <w:lvl w:ilvl="0" w:tplc="BC50030E">
      <w:start w:val="1"/>
      <w:numFmt w:val="bullet"/>
      <w:pStyle w:val="Destinatari"/>
      <w:lvlText w:val=""/>
      <w:lvlJc w:val="left"/>
      <w:pPr>
        <w:tabs>
          <w:tab w:val="num" w:pos="330"/>
        </w:tabs>
        <w:ind w:left="33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3">
    <w:nsid w:val="18E253B1"/>
    <w:multiLevelType w:val="multilevel"/>
    <w:tmpl w:val="550C20B6"/>
    <w:lvl w:ilvl="0">
      <w:numFmt w:val="bullet"/>
      <w:lvlText w:val="&gt;"/>
      <w:lvlJc w:val="left"/>
      <w:pPr>
        <w:ind w:left="513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pStyle w:val="ForestasDestinatari"/>
      <w:lvlText w:val="&gt;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754052F"/>
    <w:multiLevelType w:val="hybridMultilevel"/>
    <w:tmpl w:val="FF842DC8"/>
    <w:lvl w:ilvl="0" w:tplc="546E7C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534C11"/>
    <w:multiLevelType w:val="multilevel"/>
    <w:tmpl w:val="F11EC438"/>
    <w:styleLink w:val="LFO17"/>
    <w:lvl w:ilvl="0">
      <w:start w:val="1"/>
      <w:numFmt w:val="decimal"/>
      <w:pStyle w:val="Elenconumerat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A297748"/>
    <w:multiLevelType w:val="multilevel"/>
    <w:tmpl w:val="98CAE42C"/>
    <w:styleLink w:val="WWOutlineListStyl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6B463B01"/>
    <w:multiLevelType w:val="multilevel"/>
    <w:tmpl w:val="9D52DB20"/>
    <w:styleLink w:val="WWOutlineListStyle1"/>
    <w:lvl w:ilvl="0">
      <w:start w:val="1"/>
      <w:numFmt w:val="decimal"/>
      <w:pStyle w:val="Titolo1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>
    <w:nsid w:val="753F47AF"/>
    <w:multiLevelType w:val="multilevel"/>
    <w:tmpl w:val="6B7CED3A"/>
    <w:styleLink w:val="LFO10"/>
    <w:lvl w:ilvl="0">
      <w:numFmt w:val="bullet"/>
      <w:pStyle w:val="Elencopuntato1"/>
      <w:lvlText w:val="-"/>
      <w:lvlJc w:val="left"/>
      <w:pPr>
        <w:ind w:left="36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>
    <w:nsid w:val="7AEC158A"/>
    <w:multiLevelType w:val="hybridMultilevel"/>
    <w:tmpl w:val="1A9048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2F4A5F"/>
    <w:multiLevelType w:val="hybridMultilevel"/>
    <w:tmpl w:val="72A8108C"/>
    <w:lvl w:ilvl="0" w:tplc="A866CF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10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9"/>
  <w:autoHyphenation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417CC"/>
    <w:rsid w:val="000016B5"/>
    <w:rsid w:val="00005313"/>
    <w:rsid w:val="00006A66"/>
    <w:rsid w:val="000156BD"/>
    <w:rsid w:val="00026275"/>
    <w:rsid w:val="00030F92"/>
    <w:rsid w:val="00042152"/>
    <w:rsid w:val="000515E1"/>
    <w:rsid w:val="0006106E"/>
    <w:rsid w:val="00065ADD"/>
    <w:rsid w:val="000708C2"/>
    <w:rsid w:val="000750B1"/>
    <w:rsid w:val="0008013C"/>
    <w:rsid w:val="00083396"/>
    <w:rsid w:val="00093C5F"/>
    <w:rsid w:val="000A281A"/>
    <w:rsid w:val="000A666F"/>
    <w:rsid w:val="000B18B4"/>
    <w:rsid w:val="000B39AE"/>
    <w:rsid w:val="000B5436"/>
    <w:rsid w:val="000E654D"/>
    <w:rsid w:val="00116C71"/>
    <w:rsid w:val="00142079"/>
    <w:rsid w:val="0014649B"/>
    <w:rsid w:val="00146C67"/>
    <w:rsid w:val="00151551"/>
    <w:rsid w:val="00152D80"/>
    <w:rsid w:val="001538B0"/>
    <w:rsid w:val="001614DA"/>
    <w:rsid w:val="00187D18"/>
    <w:rsid w:val="001A6E37"/>
    <w:rsid w:val="001B3C8D"/>
    <w:rsid w:val="001C40A9"/>
    <w:rsid w:val="001E0FA2"/>
    <w:rsid w:val="0022653F"/>
    <w:rsid w:val="00232BE4"/>
    <w:rsid w:val="002418E0"/>
    <w:rsid w:val="00251FA0"/>
    <w:rsid w:val="0025468C"/>
    <w:rsid w:val="002A6F75"/>
    <w:rsid w:val="002B2E5D"/>
    <w:rsid w:val="002C254B"/>
    <w:rsid w:val="00305AE1"/>
    <w:rsid w:val="003148E8"/>
    <w:rsid w:val="0031594F"/>
    <w:rsid w:val="003372CE"/>
    <w:rsid w:val="0035225E"/>
    <w:rsid w:val="00357D4F"/>
    <w:rsid w:val="00362901"/>
    <w:rsid w:val="00384AB4"/>
    <w:rsid w:val="003853AE"/>
    <w:rsid w:val="003A66DF"/>
    <w:rsid w:val="003D11C9"/>
    <w:rsid w:val="003D1A0A"/>
    <w:rsid w:val="003E27C8"/>
    <w:rsid w:val="003E6618"/>
    <w:rsid w:val="003F653D"/>
    <w:rsid w:val="004027B3"/>
    <w:rsid w:val="00405CDE"/>
    <w:rsid w:val="00415DE6"/>
    <w:rsid w:val="004417CC"/>
    <w:rsid w:val="004637C2"/>
    <w:rsid w:val="004734B1"/>
    <w:rsid w:val="00495D04"/>
    <w:rsid w:val="004D18BF"/>
    <w:rsid w:val="0051244E"/>
    <w:rsid w:val="00540FE7"/>
    <w:rsid w:val="005421FE"/>
    <w:rsid w:val="005434E4"/>
    <w:rsid w:val="0057137F"/>
    <w:rsid w:val="0057383E"/>
    <w:rsid w:val="00573857"/>
    <w:rsid w:val="00577ADA"/>
    <w:rsid w:val="00591ACC"/>
    <w:rsid w:val="005C3D6B"/>
    <w:rsid w:val="005C7106"/>
    <w:rsid w:val="005E16D7"/>
    <w:rsid w:val="00610F73"/>
    <w:rsid w:val="006166CC"/>
    <w:rsid w:val="006207AF"/>
    <w:rsid w:val="00623FEB"/>
    <w:rsid w:val="00631ED2"/>
    <w:rsid w:val="006539C6"/>
    <w:rsid w:val="00664E8B"/>
    <w:rsid w:val="00675672"/>
    <w:rsid w:val="006B017D"/>
    <w:rsid w:val="006B4716"/>
    <w:rsid w:val="006C11F8"/>
    <w:rsid w:val="006D2E9B"/>
    <w:rsid w:val="006E1873"/>
    <w:rsid w:val="006E6B28"/>
    <w:rsid w:val="007065B6"/>
    <w:rsid w:val="0071130E"/>
    <w:rsid w:val="00716B2A"/>
    <w:rsid w:val="007207CD"/>
    <w:rsid w:val="00735D53"/>
    <w:rsid w:val="00766722"/>
    <w:rsid w:val="00773A6F"/>
    <w:rsid w:val="007A75EE"/>
    <w:rsid w:val="007B4D6C"/>
    <w:rsid w:val="007D29F0"/>
    <w:rsid w:val="007D5B39"/>
    <w:rsid w:val="007E705E"/>
    <w:rsid w:val="007F0B05"/>
    <w:rsid w:val="008022C1"/>
    <w:rsid w:val="0080741E"/>
    <w:rsid w:val="00821590"/>
    <w:rsid w:val="00821726"/>
    <w:rsid w:val="008465DF"/>
    <w:rsid w:val="00862CD4"/>
    <w:rsid w:val="0087378D"/>
    <w:rsid w:val="008922CD"/>
    <w:rsid w:val="008944AD"/>
    <w:rsid w:val="008A53D5"/>
    <w:rsid w:val="008A6893"/>
    <w:rsid w:val="008B68D9"/>
    <w:rsid w:val="008E24A5"/>
    <w:rsid w:val="008F5E43"/>
    <w:rsid w:val="008F730F"/>
    <w:rsid w:val="00907D03"/>
    <w:rsid w:val="00945598"/>
    <w:rsid w:val="00952064"/>
    <w:rsid w:val="00956A15"/>
    <w:rsid w:val="00971FFE"/>
    <w:rsid w:val="00973F3F"/>
    <w:rsid w:val="00983874"/>
    <w:rsid w:val="009A4CA3"/>
    <w:rsid w:val="009B520A"/>
    <w:rsid w:val="009C199D"/>
    <w:rsid w:val="009E1FE5"/>
    <w:rsid w:val="009E66A5"/>
    <w:rsid w:val="009F2902"/>
    <w:rsid w:val="00A06F98"/>
    <w:rsid w:val="00A41F49"/>
    <w:rsid w:val="00A452C8"/>
    <w:rsid w:val="00A46AEF"/>
    <w:rsid w:val="00A56875"/>
    <w:rsid w:val="00A7445F"/>
    <w:rsid w:val="00A81BCC"/>
    <w:rsid w:val="00A83B48"/>
    <w:rsid w:val="00A95D02"/>
    <w:rsid w:val="00AD0C7D"/>
    <w:rsid w:val="00AE52E8"/>
    <w:rsid w:val="00AE5DC5"/>
    <w:rsid w:val="00B10A31"/>
    <w:rsid w:val="00B32929"/>
    <w:rsid w:val="00B33A10"/>
    <w:rsid w:val="00B40ECF"/>
    <w:rsid w:val="00B4768B"/>
    <w:rsid w:val="00B81725"/>
    <w:rsid w:val="00B94131"/>
    <w:rsid w:val="00B94800"/>
    <w:rsid w:val="00B9666E"/>
    <w:rsid w:val="00BA0FC2"/>
    <w:rsid w:val="00BC144F"/>
    <w:rsid w:val="00BE1F56"/>
    <w:rsid w:val="00BE60F6"/>
    <w:rsid w:val="00BF4B66"/>
    <w:rsid w:val="00C036B2"/>
    <w:rsid w:val="00C16E9F"/>
    <w:rsid w:val="00C63DCC"/>
    <w:rsid w:val="00C66FD0"/>
    <w:rsid w:val="00C7121D"/>
    <w:rsid w:val="00C7606D"/>
    <w:rsid w:val="00C805C7"/>
    <w:rsid w:val="00CA1263"/>
    <w:rsid w:val="00CA14A1"/>
    <w:rsid w:val="00CA7985"/>
    <w:rsid w:val="00CC1B6A"/>
    <w:rsid w:val="00CD21D7"/>
    <w:rsid w:val="00CD7A10"/>
    <w:rsid w:val="00CE35E4"/>
    <w:rsid w:val="00D3765D"/>
    <w:rsid w:val="00D500D7"/>
    <w:rsid w:val="00D54C3D"/>
    <w:rsid w:val="00DA5E44"/>
    <w:rsid w:val="00DC727C"/>
    <w:rsid w:val="00DD1945"/>
    <w:rsid w:val="00DD7F96"/>
    <w:rsid w:val="00E06B42"/>
    <w:rsid w:val="00E2159F"/>
    <w:rsid w:val="00E311E3"/>
    <w:rsid w:val="00E37C0D"/>
    <w:rsid w:val="00E37C22"/>
    <w:rsid w:val="00E45A66"/>
    <w:rsid w:val="00E632BD"/>
    <w:rsid w:val="00E63C21"/>
    <w:rsid w:val="00E749C7"/>
    <w:rsid w:val="00E95769"/>
    <w:rsid w:val="00EA2E4B"/>
    <w:rsid w:val="00EA3EB9"/>
    <w:rsid w:val="00EB7CBB"/>
    <w:rsid w:val="00EC1632"/>
    <w:rsid w:val="00EE1D74"/>
    <w:rsid w:val="00F35BCC"/>
    <w:rsid w:val="00F526BC"/>
    <w:rsid w:val="00F54BE3"/>
    <w:rsid w:val="00F7162B"/>
    <w:rsid w:val="00F930D5"/>
    <w:rsid w:val="00FA4CF0"/>
    <w:rsid w:val="00FC0D49"/>
    <w:rsid w:val="00FE3E88"/>
    <w:rsid w:val="00FF0A39"/>
    <w:rsid w:val="00FF6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18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94800"/>
    <w:pPr>
      <w:suppressAutoHyphens/>
      <w:spacing w:before="100" w:after="100" w:line="240" w:lineRule="auto"/>
    </w:pPr>
  </w:style>
  <w:style w:type="paragraph" w:styleId="Titolo1">
    <w:name w:val="heading 1"/>
    <w:basedOn w:val="Normale"/>
    <w:next w:val="Normale"/>
    <w:rsid w:val="00B94800"/>
    <w:pPr>
      <w:keepNext/>
      <w:keepLines/>
      <w:numPr>
        <w:numId w:val="1"/>
      </w:numPr>
      <w:pBdr>
        <w:top w:val="single" w:sz="4" w:space="1" w:color="000000"/>
      </w:pBdr>
      <w:spacing w:before="240" w:after="240"/>
      <w:outlineLvl w:val="0"/>
    </w:pPr>
    <w:rPr>
      <w:rFonts w:eastAsia="Times New Roman"/>
      <w:b/>
      <w:bCs/>
      <w:sz w:val="28"/>
      <w:szCs w:val="28"/>
    </w:rPr>
  </w:style>
  <w:style w:type="paragraph" w:styleId="Titolo2">
    <w:name w:val="heading 2"/>
    <w:basedOn w:val="Normale"/>
    <w:next w:val="Normale"/>
    <w:rsid w:val="00B94800"/>
    <w:pPr>
      <w:keepNext/>
      <w:keepLines/>
      <w:spacing w:before="200" w:after="0"/>
      <w:outlineLvl w:val="1"/>
    </w:pPr>
    <w:rPr>
      <w:rFonts w:eastAsia="Times New Roman"/>
      <w:b/>
      <w:bCs/>
      <w:i/>
      <w:sz w:val="24"/>
      <w:szCs w:val="24"/>
    </w:rPr>
  </w:style>
  <w:style w:type="paragraph" w:styleId="Titolo3">
    <w:name w:val="heading 3"/>
    <w:basedOn w:val="Normale"/>
    <w:next w:val="Normale"/>
    <w:rsid w:val="00B9480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1">
    <w:name w:val="WW_OutlineListStyle_1"/>
    <w:basedOn w:val="Nessunelenco"/>
    <w:rsid w:val="00B94800"/>
    <w:pPr>
      <w:numPr>
        <w:numId w:val="1"/>
      </w:numPr>
    </w:pPr>
  </w:style>
  <w:style w:type="paragraph" w:styleId="Intestazione">
    <w:name w:val="header"/>
    <w:basedOn w:val="Normale"/>
    <w:link w:val="IntestazioneCarattere1"/>
    <w:rsid w:val="00B9480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rsid w:val="00B94800"/>
  </w:style>
  <w:style w:type="paragraph" w:styleId="Pidipagina">
    <w:name w:val="footer"/>
    <w:basedOn w:val="Normale"/>
    <w:rsid w:val="00B9480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rsid w:val="00B94800"/>
  </w:style>
  <w:style w:type="paragraph" w:styleId="Testofumetto">
    <w:name w:val="Balloon Text"/>
    <w:basedOn w:val="Normale"/>
    <w:rsid w:val="00B9480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sid w:val="00B9480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B94800"/>
    <w:rPr>
      <w:color w:val="0000FF"/>
      <w:u w:val="single"/>
    </w:rPr>
  </w:style>
  <w:style w:type="paragraph" w:styleId="Paragrafoelenco">
    <w:name w:val="List Paragraph"/>
    <w:basedOn w:val="Normale"/>
    <w:link w:val="ParagrafoelencoCarattere1"/>
    <w:qFormat/>
    <w:rsid w:val="00B94800"/>
    <w:pPr>
      <w:ind w:left="720"/>
    </w:pPr>
  </w:style>
  <w:style w:type="paragraph" w:customStyle="1" w:styleId="tabellastileintestazione">
    <w:name w:val="tabella stile intestazione"/>
    <w:basedOn w:val="Normale"/>
    <w:autoRedefine/>
    <w:rsid w:val="00B94800"/>
    <w:pPr>
      <w:spacing w:before="60" w:after="60"/>
      <w:jc w:val="center"/>
    </w:pPr>
    <w:rPr>
      <w:bCs/>
      <w:i/>
      <w:color w:val="000000"/>
      <w:sz w:val="16"/>
      <w:szCs w:val="16"/>
      <w:lang w:eastAsia="it-IT"/>
    </w:rPr>
  </w:style>
  <w:style w:type="paragraph" w:customStyle="1" w:styleId="tabellastiletesto">
    <w:name w:val="tabella stile testo"/>
    <w:basedOn w:val="tabellastileintestazione"/>
    <w:rsid w:val="00B94800"/>
    <w:pPr>
      <w:jc w:val="left"/>
    </w:pPr>
    <w:rPr>
      <w:i w:val="0"/>
    </w:rPr>
  </w:style>
  <w:style w:type="character" w:customStyle="1" w:styleId="tabellastileintestazioneCarattere">
    <w:name w:val="tabella stile intestazione Carattere"/>
    <w:basedOn w:val="Carpredefinitoparagrafo"/>
    <w:rsid w:val="00B94800"/>
    <w:rPr>
      <w:bCs/>
      <w:i/>
      <w:color w:val="000000"/>
      <w:sz w:val="16"/>
      <w:szCs w:val="16"/>
      <w:lang w:eastAsia="it-IT"/>
    </w:rPr>
  </w:style>
  <w:style w:type="paragraph" w:customStyle="1" w:styleId="tabellastiledata">
    <w:name w:val="tabella stile data"/>
    <w:basedOn w:val="tabellastileintestazione"/>
    <w:rsid w:val="00B94800"/>
    <w:rPr>
      <w:i w:val="0"/>
      <w:lang w:val="en-US"/>
    </w:rPr>
  </w:style>
  <w:style w:type="character" w:customStyle="1" w:styleId="tabellastiletestoCarattere">
    <w:name w:val="tabella stile testo Carattere"/>
    <w:basedOn w:val="tabellastileintestazioneCarattere"/>
    <w:rsid w:val="00B94800"/>
    <w:rPr>
      <w:bCs/>
      <w:i w:val="0"/>
      <w:color w:val="000000"/>
      <w:sz w:val="16"/>
      <w:szCs w:val="16"/>
      <w:lang w:eastAsia="it-IT"/>
    </w:rPr>
  </w:style>
  <w:style w:type="paragraph" w:customStyle="1" w:styleId="tabellastilevaluta">
    <w:name w:val="tabella stile valuta"/>
    <w:basedOn w:val="tabellastileintestazione"/>
    <w:rsid w:val="00B94800"/>
    <w:pPr>
      <w:jc w:val="right"/>
    </w:pPr>
    <w:rPr>
      <w:i w:val="0"/>
      <w:lang w:val="en-US"/>
    </w:rPr>
  </w:style>
  <w:style w:type="character" w:customStyle="1" w:styleId="tabellastiledataCarattere">
    <w:name w:val="tabella stile data Carattere"/>
    <w:basedOn w:val="tabellastileintestazioneCarattere"/>
    <w:rsid w:val="00B94800"/>
    <w:rPr>
      <w:bCs/>
      <w:i w:val="0"/>
      <w:color w:val="000000"/>
      <w:sz w:val="16"/>
      <w:szCs w:val="16"/>
      <w:lang w:val="en-US" w:eastAsia="it-IT"/>
    </w:rPr>
  </w:style>
  <w:style w:type="paragraph" w:customStyle="1" w:styleId="Elencopuntato1">
    <w:name w:val="Elenco puntato 1"/>
    <w:basedOn w:val="Normale"/>
    <w:rsid w:val="00B94800"/>
    <w:pPr>
      <w:numPr>
        <w:numId w:val="4"/>
      </w:numPr>
      <w:spacing w:before="60" w:after="60"/>
    </w:pPr>
    <w:rPr>
      <w:rFonts w:eastAsia="Times New Roman" w:cs="Times New Roman"/>
      <w:color w:val="000000"/>
      <w:szCs w:val="20"/>
      <w:lang w:val="en-US" w:eastAsia="it-IT"/>
    </w:rPr>
  </w:style>
  <w:style w:type="character" w:customStyle="1" w:styleId="tabellastilevalutaCarattere">
    <w:name w:val="tabella stile valuta Carattere"/>
    <w:basedOn w:val="tabellastileintestazioneCarattere"/>
    <w:rsid w:val="00B94800"/>
    <w:rPr>
      <w:bCs/>
      <w:i w:val="0"/>
      <w:color w:val="000000"/>
      <w:sz w:val="16"/>
      <w:szCs w:val="16"/>
      <w:lang w:val="en-US" w:eastAsia="it-IT"/>
    </w:rPr>
  </w:style>
  <w:style w:type="paragraph" w:customStyle="1" w:styleId="Elencopuntato2">
    <w:name w:val="Elenco puntato 2"/>
    <w:basedOn w:val="Normale"/>
    <w:rsid w:val="00B94800"/>
    <w:pPr>
      <w:numPr>
        <w:numId w:val="3"/>
      </w:numPr>
      <w:spacing w:before="60" w:after="60"/>
      <w:jc w:val="both"/>
    </w:pPr>
    <w:rPr>
      <w:rFonts w:eastAsia="Times New Roman" w:cs="Times New Roman"/>
      <w:szCs w:val="20"/>
      <w:lang w:val="en-US" w:eastAsia="it-IT"/>
    </w:rPr>
  </w:style>
  <w:style w:type="character" w:customStyle="1" w:styleId="Elencopuntato1Carattere">
    <w:name w:val="Elenco puntato 1 Carattere"/>
    <w:basedOn w:val="Carpredefinitoparagrafo"/>
    <w:rsid w:val="00B94800"/>
    <w:rPr>
      <w:rFonts w:eastAsia="Times New Roman" w:cs="Times New Roman"/>
      <w:color w:val="000000"/>
      <w:szCs w:val="20"/>
      <w:lang w:val="en-US" w:eastAsia="it-IT"/>
    </w:rPr>
  </w:style>
  <w:style w:type="character" w:customStyle="1" w:styleId="Elencopuntato2Carattere">
    <w:name w:val="Elenco puntato 2 Carattere"/>
    <w:basedOn w:val="Elencopuntato1Carattere"/>
    <w:rsid w:val="00B94800"/>
    <w:rPr>
      <w:rFonts w:eastAsia="Times New Roman" w:cs="Times New Roman"/>
      <w:color w:val="000000"/>
      <w:szCs w:val="20"/>
      <w:lang w:val="en-US" w:eastAsia="it-IT"/>
    </w:rPr>
  </w:style>
  <w:style w:type="paragraph" w:customStyle="1" w:styleId="Elenconumerato1">
    <w:name w:val="Elenco numerato 1"/>
    <w:basedOn w:val="Paragrafoelenco"/>
    <w:autoRedefine/>
    <w:rsid w:val="00B94800"/>
    <w:pPr>
      <w:numPr>
        <w:numId w:val="5"/>
      </w:numPr>
      <w:spacing w:before="60" w:after="60"/>
    </w:pPr>
  </w:style>
  <w:style w:type="character" w:styleId="Enfasidelicata">
    <w:name w:val="Subtle Emphasis"/>
    <w:basedOn w:val="Carpredefinitoparagrafo"/>
    <w:rsid w:val="00B94800"/>
    <w:rPr>
      <w:i/>
      <w:iCs/>
      <w:color w:val="808080"/>
    </w:rPr>
  </w:style>
  <w:style w:type="character" w:customStyle="1" w:styleId="ParagrafoelencoCarattere">
    <w:name w:val="Paragrafo elenco Carattere"/>
    <w:basedOn w:val="Carpredefinitoparagrafo"/>
    <w:rsid w:val="00B94800"/>
  </w:style>
  <w:style w:type="character" w:customStyle="1" w:styleId="Elenconumerato1Carattere">
    <w:name w:val="Elenco numerato 1 Carattere"/>
    <w:basedOn w:val="ParagrafoelencoCarattere"/>
    <w:rsid w:val="00B94800"/>
  </w:style>
  <w:style w:type="character" w:styleId="Riferimentointenso">
    <w:name w:val="Intense Reference"/>
    <w:basedOn w:val="Carpredefinitoparagrafo"/>
    <w:rsid w:val="00B94800"/>
    <w:rPr>
      <w:b/>
      <w:bCs/>
      <w:smallCaps/>
      <w:color w:val="C0504D"/>
      <w:spacing w:val="5"/>
      <w:u w:val="single"/>
    </w:rPr>
  </w:style>
  <w:style w:type="character" w:customStyle="1" w:styleId="Titolo1Carattere">
    <w:name w:val="Titolo 1 Carattere"/>
    <w:basedOn w:val="Carpredefinitoparagrafo"/>
    <w:rsid w:val="00B94800"/>
    <w:rPr>
      <w:rFonts w:eastAsia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rsid w:val="00B94800"/>
    <w:rPr>
      <w:rFonts w:eastAsia="Times New Roman"/>
      <w:b/>
      <w:bCs/>
      <w:i/>
      <w:sz w:val="24"/>
      <w:szCs w:val="24"/>
    </w:rPr>
  </w:style>
  <w:style w:type="character" w:customStyle="1" w:styleId="Titolo3Carattere">
    <w:name w:val="Titolo 3 Carattere"/>
    <w:basedOn w:val="Carpredefinitoparagrafo"/>
    <w:rsid w:val="00B94800"/>
    <w:rPr>
      <w:rFonts w:ascii="Cambria" w:eastAsia="Times New Roman" w:hAnsi="Cambria" w:cs="Times New Roman"/>
      <w:b/>
      <w:bCs/>
      <w:color w:val="4F81BD"/>
    </w:rPr>
  </w:style>
  <w:style w:type="paragraph" w:customStyle="1" w:styleId="oggetto">
    <w:name w:val="oggetto"/>
    <w:basedOn w:val="Normale"/>
    <w:rsid w:val="00B94800"/>
    <w:pPr>
      <w:tabs>
        <w:tab w:val="left" w:pos="6237"/>
        <w:tab w:val="left" w:pos="7088"/>
      </w:tabs>
      <w:spacing w:before="480" w:after="360"/>
      <w:ind w:left="992" w:hanging="992"/>
    </w:pPr>
    <w:rPr>
      <w:b/>
    </w:rPr>
  </w:style>
  <w:style w:type="character" w:customStyle="1" w:styleId="oggettoCarattere">
    <w:name w:val="oggetto Carattere"/>
    <w:basedOn w:val="Carpredefinitoparagrafo"/>
    <w:rsid w:val="00B94800"/>
    <w:rPr>
      <w:b/>
    </w:rPr>
  </w:style>
  <w:style w:type="paragraph" w:styleId="NormaleWeb">
    <w:name w:val="Normal (Web)"/>
    <w:basedOn w:val="Normale"/>
    <w:rsid w:val="00B9480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rsid w:val="00B94800"/>
    <w:rPr>
      <w:sz w:val="16"/>
      <w:szCs w:val="16"/>
    </w:rPr>
  </w:style>
  <w:style w:type="paragraph" w:styleId="Testocommento">
    <w:name w:val="annotation text"/>
    <w:basedOn w:val="Normale"/>
    <w:rsid w:val="00B9480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sid w:val="00B94800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B94800"/>
    <w:rPr>
      <w:b/>
      <w:bCs/>
    </w:rPr>
  </w:style>
  <w:style w:type="character" w:customStyle="1" w:styleId="SoggettocommentoCarattere">
    <w:name w:val="Soggetto commento Carattere"/>
    <w:basedOn w:val="TestocommentoCarattere"/>
    <w:rsid w:val="00B94800"/>
    <w:rPr>
      <w:b/>
      <w:bCs/>
      <w:sz w:val="20"/>
      <w:szCs w:val="20"/>
    </w:rPr>
  </w:style>
  <w:style w:type="character" w:customStyle="1" w:styleId="bold">
    <w:name w:val="bold"/>
    <w:basedOn w:val="Carpredefinitoparagrafo"/>
    <w:rsid w:val="00B94800"/>
  </w:style>
  <w:style w:type="paragraph" w:styleId="Revisione">
    <w:name w:val="Revision"/>
    <w:rsid w:val="00B94800"/>
    <w:pPr>
      <w:suppressAutoHyphens/>
      <w:spacing w:after="0" w:line="240" w:lineRule="auto"/>
    </w:pPr>
  </w:style>
  <w:style w:type="numbering" w:customStyle="1" w:styleId="WWOutlineListStyle">
    <w:name w:val="WW_OutlineListStyle"/>
    <w:basedOn w:val="Nessunelenco"/>
    <w:rsid w:val="00B94800"/>
    <w:pPr>
      <w:numPr>
        <w:numId w:val="2"/>
      </w:numPr>
    </w:pPr>
  </w:style>
  <w:style w:type="numbering" w:customStyle="1" w:styleId="LFO9">
    <w:name w:val="LFO9"/>
    <w:basedOn w:val="Nessunelenco"/>
    <w:rsid w:val="00B94800"/>
    <w:pPr>
      <w:numPr>
        <w:numId w:val="3"/>
      </w:numPr>
    </w:pPr>
  </w:style>
  <w:style w:type="numbering" w:customStyle="1" w:styleId="LFO10">
    <w:name w:val="LFO10"/>
    <w:basedOn w:val="Nessunelenco"/>
    <w:rsid w:val="00B94800"/>
    <w:pPr>
      <w:numPr>
        <w:numId w:val="4"/>
      </w:numPr>
    </w:pPr>
  </w:style>
  <w:style w:type="numbering" w:customStyle="1" w:styleId="LFO17">
    <w:name w:val="LFO17"/>
    <w:basedOn w:val="Nessunelenco"/>
    <w:rsid w:val="00B94800"/>
    <w:pPr>
      <w:numPr>
        <w:numId w:val="5"/>
      </w:numPr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A0FC2"/>
    <w:rPr>
      <w:color w:val="605E5C"/>
      <w:shd w:val="clear" w:color="auto" w:fill="E1DFDD"/>
    </w:rPr>
  </w:style>
  <w:style w:type="paragraph" w:customStyle="1" w:styleId="Forestascorpoletteranormale">
    <w:name w:val="Forestas corpo lettera normale"/>
    <w:basedOn w:val="Normale"/>
    <w:link w:val="ForestascorpoletteranormaleCarattere"/>
    <w:qFormat/>
    <w:rsid w:val="00116C71"/>
    <w:pPr>
      <w:spacing w:before="120" w:after="120" w:line="360" w:lineRule="exact"/>
    </w:pPr>
    <w:rPr>
      <w:sz w:val="20"/>
    </w:rPr>
  </w:style>
  <w:style w:type="paragraph" w:customStyle="1" w:styleId="ForestasOggettodocumento">
    <w:name w:val="Forestas Oggetto documento"/>
    <w:basedOn w:val="Normale"/>
    <w:link w:val="ForestasOggettodocumentoCarattere"/>
    <w:qFormat/>
    <w:rsid w:val="00B4768B"/>
    <w:pPr>
      <w:tabs>
        <w:tab w:val="left" w:pos="476"/>
        <w:tab w:val="left" w:pos="6237"/>
        <w:tab w:val="left" w:pos="7088"/>
      </w:tabs>
      <w:spacing w:before="480" w:after="480" w:line="320" w:lineRule="exact"/>
      <w:ind w:left="1134" w:hanging="1134"/>
    </w:pPr>
    <w:rPr>
      <w:b/>
      <w:szCs w:val="18"/>
    </w:rPr>
  </w:style>
  <w:style w:type="character" w:customStyle="1" w:styleId="ForestascorpoletteranormaleCarattere">
    <w:name w:val="Forestas corpo lettera normale Carattere"/>
    <w:basedOn w:val="Carpredefinitoparagrafo"/>
    <w:link w:val="Forestascorpoletteranormale"/>
    <w:rsid w:val="00116C71"/>
    <w:rPr>
      <w:sz w:val="20"/>
    </w:rPr>
  </w:style>
  <w:style w:type="paragraph" w:customStyle="1" w:styleId="ForestasCaricaFirma">
    <w:name w:val="Forestas Carica Firma"/>
    <w:basedOn w:val="Normale"/>
    <w:link w:val="ForestasCaricaFirmaCarattere"/>
    <w:qFormat/>
    <w:rsid w:val="008B68D9"/>
    <w:pPr>
      <w:widowControl w:val="0"/>
      <w:tabs>
        <w:tab w:val="left" w:pos="5395"/>
        <w:tab w:val="center" w:pos="7370"/>
        <w:tab w:val="center" w:pos="7512"/>
      </w:tabs>
      <w:spacing w:before="840" w:after="0" w:line="360" w:lineRule="exact"/>
      <w:ind w:left="4309"/>
      <w:jc w:val="center"/>
    </w:pPr>
    <w:rPr>
      <w:b/>
      <w:szCs w:val="18"/>
    </w:rPr>
  </w:style>
  <w:style w:type="character" w:customStyle="1" w:styleId="ForestasOggettodocumentoCarattere">
    <w:name w:val="Forestas Oggetto documento Carattere"/>
    <w:basedOn w:val="Carpredefinitoparagrafo"/>
    <w:link w:val="ForestasOggettodocumento"/>
    <w:rsid w:val="00B4768B"/>
    <w:rPr>
      <w:b/>
      <w:szCs w:val="18"/>
    </w:rPr>
  </w:style>
  <w:style w:type="paragraph" w:customStyle="1" w:styleId="ForestasNomeFirma">
    <w:name w:val="Forestas Nome Firma"/>
    <w:basedOn w:val="Normale"/>
    <w:link w:val="ForestasNomeFirmaCarattere"/>
    <w:qFormat/>
    <w:rsid w:val="008B68D9"/>
    <w:pPr>
      <w:spacing w:before="0" w:after="0" w:line="360" w:lineRule="exact"/>
      <w:ind w:left="4309"/>
      <w:jc w:val="center"/>
    </w:pPr>
  </w:style>
  <w:style w:type="character" w:customStyle="1" w:styleId="ForestasCaricaFirmaCarattere">
    <w:name w:val="Forestas Carica Firma Carattere"/>
    <w:basedOn w:val="Carpredefinitoparagrafo"/>
    <w:link w:val="ForestasCaricaFirma"/>
    <w:rsid w:val="008B68D9"/>
    <w:rPr>
      <w:b/>
      <w:szCs w:val="18"/>
    </w:rPr>
  </w:style>
  <w:style w:type="paragraph" w:customStyle="1" w:styleId="ForestasDestinatari">
    <w:name w:val="Forestas Destinatari"/>
    <w:basedOn w:val="Paragrafoelenco"/>
    <w:link w:val="ForestasDestinatariCarattere"/>
    <w:qFormat/>
    <w:rsid w:val="00821590"/>
    <w:pPr>
      <w:numPr>
        <w:ilvl w:val="6"/>
        <w:numId w:val="6"/>
      </w:numPr>
      <w:tabs>
        <w:tab w:val="left" w:pos="5103"/>
      </w:tabs>
      <w:spacing w:before="240" w:after="120" w:line="280" w:lineRule="exact"/>
      <w:ind w:left="5103" w:hanging="323"/>
    </w:pPr>
    <w:rPr>
      <w:szCs w:val="20"/>
    </w:rPr>
  </w:style>
  <w:style w:type="character" w:customStyle="1" w:styleId="ForestasNomeFirmaCarattere">
    <w:name w:val="Forestas Nome Firma Carattere"/>
    <w:basedOn w:val="Carpredefinitoparagrafo"/>
    <w:link w:val="ForestasNomeFirma"/>
    <w:rsid w:val="008B68D9"/>
  </w:style>
  <w:style w:type="paragraph" w:customStyle="1" w:styleId="ForestasDestinatariperconoscenza">
    <w:name w:val="Forestas Destinatari per conoscenza"/>
    <w:basedOn w:val="Normale"/>
    <w:link w:val="ForestasDestinatariperconoscenzaCarattere"/>
    <w:qFormat/>
    <w:rsid w:val="00821590"/>
    <w:pPr>
      <w:tabs>
        <w:tab w:val="left" w:pos="4820"/>
      </w:tabs>
      <w:spacing w:before="240" w:after="120" w:line="280" w:lineRule="exact"/>
      <w:ind w:left="5103" w:hanging="992"/>
    </w:pPr>
    <w:rPr>
      <w:szCs w:val="20"/>
    </w:rPr>
  </w:style>
  <w:style w:type="character" w:customStyle="1" w:styleId="ParagrafoelencoCarattere1">
    <w:name w:val="Paragrafo elenco Carattere1"/>
    <w:basedOn w:val="Carpredefinitoparagrafo"/>
    <w:link w:val="Paragrafoelenco"/>
    <w:rsid w:val="00B81725"/>
  </w:style>
  <w:style w:type="character" w:customStyle="1" w:styleId="ForestasDestinatariCarattere">
    <w:name w:val="Forestas Destinatari Carattere"/>
    <w:basedOn w:val="ParagrafoelencoCarattere1"/>
    <w:link w:val="ForestasDestinatari"/>
    <w:rsid w:val="00821590"/>
    <w:rPr>
      <w:szCs w:val="20"/>
    </w:rPr>
  </w:style>
  <w:style w:type="paragraph" w:customStyle="1" w:styleId="ForestastitoloDirezioneeservizi1liv">
    <w:name w:val="Forestas titolo Direzione e servizi 1 liv"/>
    <w:basedOn w:val="Intestazione"/>
    <w:link w:val="ForestastitoloDirezioneeservizi1livCarattere"/>
    <w:qFormat/>
    <w:rsid w:val="0031594F"/>
    <w:pPr>
      <w:spacing w:before="1560" w:after="60" w:line="200" w:lineRule="exact"/>
    </w:pPr>
    <w:rPr>
      <w:smallCaps/>
      <w:noProof/>
      <w:szCs w:val="18"/>
    </w:rPr>
  </w:style>
  <w:style w:type="character" w:customStyle="1" w:styleId="ForestasDestinatariperconoscenzaCarattere">
    <w:name w:val="Forestas Destinatari per conoscenza Carattere"/>
    <w:basedOn w:val="Carpredefinitoparagrafo"/>
    <w:link w:val="ForestasDestinatariperconoscenza"/>
    <w:rsid w:val="00821590"/>
    <w:rPr>
      <w:szCs w:val="20"/>
    </w:rPr>
  </w:style>
  <w:style w:type="paragraph" w:customStyle="1" w:styleId="ForestasTitolouffici2livello">
    <w:name w:val="Forestas Titolo uffici 2 livello"/>
    <w:basedOn w:val="Intestazione"/>
    <w:link w:val="ForestasTitolouffici2livelloCarattere"/>
    <w:qFormat/>
    <w:rsid w:val="00357D4F"/>
    <w:pPr>
      <w:spacing w:before="60" w:after="60" w:line="200" w:lineRule="exact"/>
    </w:pPr>
    <w:rPr>
      <w:noProof/>
      <w:sz w:val="16"/>
      <w:szCs w:val="16"/>
    </w:rPr>
  </w:style>
  <w:style w:type="character" w:customStyle="1" w:styleId="IntestazioneCarattere1">
    <w:name w:val="Intestazione Carattere1"/>
    <w:basedOn w:val="Carpredefinitoparagrafo"/>
    <w:link w:val="Intestazione"/>
    <w:rsid w:val="00357D4F"/>
  </w:style>
  <w:style w:type="character" w:customStyle="1" w:styleId="ForestastitoloDirezioneeservizi1livCarattere">
    <w:name w:val="Forestas titolo Direzione e servizi 1 liv Carattere"/>
    <w:basedOn w:val="IntestazioneCarattere1"/>
    <w:link w:val="ForestastitoloDirezioneeservizi1liv"/>
    <w:rsid w:val="0031594F"/>
    <w:rPr>
      <w:smallCaps/>
      <w:noProof/>
      <w:szCs w:val="18"/>
    </w:rPr>
  </w:style>
  <w:style w:type="character" w:customStyle="1" w:styleId="ForestasTitolouffici2livelloCarattere">
    <w:name w:val="Forestas Titolo uffici 2 livello Carattere"/>
    <w:basedOn w:val="IntestazioneCarattere1"/>
    <w:link w:val="ForestasTitolouffici2livello"/>
    <w:rsid w:val="00357D4F"/>
    <w:rPr>
      <w:noProof/>
      <w:sz w:val="16"/>
      <w:szCs w:val="16"/>
    </w:rPr>
  </w:style>
  <w:style w:type="paragraph" w:customStyle="1" w:styleId="Destinatari">
    <w:name w:val="Destinatari"/>
    <w:basedOn w:val="Normale"/>
    <w:rsid w:val="00E45A66"/>
    <w:pPr>
      <w:numPr>
        <w:numId w:val="11"/>
      </w:numPr>
      <w:tabs>
        <w:tab w:val="left" w:pos="4406"/>
      </w:tabs>
      <w:suppressAutoHyphens w:val="0"/>
      <w:autoSpaceDN/>
      <w:spacing w:before="240" w:after="0" w:line="280" w:lineRule="exact"/>
      <w:textAlignment w:val="auto"/>
    </w:pPr>
    <w:rPr>
      <w:rFonts w:eastAsia="Times New Roman"/>
      <w:sz w:val="20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sz w:val="18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94800"/>
    <w:pPr>
      <w:suppressAutoHyphens/>
      <w:spacing w:before="100" w:after="100" w:line="240" w:lineRule="auto"/>
    </w:pPr>
  </w:style>
  <w:style w:type="paragraph" w:styleId="Titolo1">
    <w:name w:val="heading 1"/>
    <w:basedOn w:val="Normale"/>
    <w:next w:val="Normale"/>
    <w:rsid w:val="00B94800"/>
    <w:pPr>
      <w:keepNext/>
      <w:keepLines/>
      <w:numPr>
        <w:numId w:val="1"/>
      </w:numPr>
      <w:pBdr>
        <w:top w:val="single" w:sz="4" w:space="1" w:color="000000"/>
      </w:pBdr>
      <w:spacing w:before="240" w:after="240"/>
      <w:outlineLvl w:val="0"/>
    </w:pPr>
    <w:rPr>
      <w:rFonts w:eastAsia="Times New Roman"/>
      <w:b/>
      <w:bCs/>
      <w:sz w:val="28"/>
      <w:szCs w:val="28"/>
    </w:rPr>
  </w:style>
  <w:style w:type="paragraph" w:styleId="Titolo2">
    <w:name w:val="heading 2"/>
    <w:basedOn w:val="Normale"/>
    <w:next w:val="Normale"/>
    <w:rsid w:val="00B94800"/>
    <w:pPr>
      <w:keepNext/>
      <w:keepLines/>
      <w:spacing w:before="200" w:after="0"/>
      <w:outlineLvl w:val="1"/>
    </w:pPr>
    <w:rPr>
      <w:rFonts w:eastAsia="Times New Roman"/>
      <w:b/>
      <w:bCs/>
      <w:i/>
      <w:sz w:val="24"/>
      <w:szCs w:val="24"/>
    </w:rPr>
  </w:style>
  <w:style w:type="paragraph" w:styleId="Titolo3">
    <w:name w:val="heading 3"/>
    <w:basedOn w:val="Normale"/>
    <w:next w:val="Normale"/>
    <w:rsid w:val="00B9480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1">
    <w:name w:val="WW_OutlineListStyle_1"/>
    <w:basedOn w:val="Nessunelenco"/>
    <w:rsid w:val="00B94800"/>
    <w:pPr>
      <w:numPr>
        <w:numId w:val="1"/>
      </w:numPr>
    </w:pPr>
  </w:style>
  <w:style w:type="paragraph" w:styleId="Intestazione">
    <w:name w:val="header"/>
    <w:basedOn w:val="Normale"/>
    <w:link w:val="IntestazioneCarattere1"/>
    <w:rsid w:val="00B9480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rsid w:val="00B94800"/>
  </w:style>
  <w:style w:type="paragraph" w:styleId="Pidipagina">
    <w:name w:val="footer"/>
    <w:basedOn w:val="Normale"/>
    <w:rsid w:val="00B9480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rsid w:val="00B94800"/>
  </w:style>
  <w:style w:type="paragraph" w:styleId="Testofumetto">
    <w:name w:val="Balloon Text"/>
    <w:basedOn w:val="Normale"/>
    <w:rsid w:val="00B9480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sid w:val="00B9480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B94800"/>
    <w:rPr>
      <w:color w:val="0000FF"/>
      <w:u w:val="single"/>
    </w:rPr>
  </w:style>
  <w:style w:type="paragraph" w:styleId="Paragrafoelenco">
    <w:name w:val="List Paragraph"/>
    <w:basedOn w:val="Normale"/>
    <w:link w:val="ParagrafoelencoCarattere1"/>
    <w:qFormat/>
    <w:rsid w:val="00B94800"/>
    <w:pPr>
      <w:ind w:left="720"/>
    </w:pPr>
  </w:style>
  <w:style w:type="paragraph" w:customStyle="1" w:styleId="tabellastileintestazione">
    <w:name w:val="tabella stile intestazione"/>
    <w:basedOn w:val="Normale"/>
    <w:autoRedefine/>
    <w:rsid w:val="00B94800"/>
    <w:pPr>
      <w:spacing w:before="60" w:after="60"/>
      <w:jc w:val="center"/>
    </w:pPr>
    <w:rPr>
      <w:bCs/>
      <w:i/>
      <w:color w:val="000000"/>
      <w:sz w:val="16"/>
      <w:szCs w:val="16"/>
      <w:lang w:eastAsia="it-IT"/>
    </w:rPr>
  </w:style>
  <w:style w:type="paragraph" w:customStyle="1" w:styleId="tabellastiletesto">
    <w:name w:val="tabella stile testo"/>
    <w:basedOn w:val="tabellastileintestazione"/>
    <w:rsid w:val="00B94800"/>
    <w:pPr>
      <w:jc w:val="left"/>
    </w:pPr>
    <w:rPr>
      <w:i w:val="0"/>
    </w:rPr>
  </w:style>
  <w:style w:type="character" w:customStyle="1" w:styleId="tabellastileintestazioneCarattere">
    <w:name w:val="tabella stile intestazione Carattere"/>
    <w:basedOn w:val="Carpredefinitoparagrafo"/>
    <w:rsid w:val="00B94800"/>
    <w:rPr>
      <w:bCs/>
      <w:i/>
      <w:color w:val="000000"/>
      <w:sz w:val="16"/>
      <w:szCs w:val="16"/>
      <w:lang w:eastAsia="it-IT"/>
    </w:rPr>
  </w:style>
  <w:style w:type="paragraph" w:customStyle="1" w:styleId="tabellastiledata">
    <w:name w:val="tabella stile data"/>
    <w:basedOn w:val="tabellastileintestazione"/>
    <w:rsid w:val="00B94800"/>
    <w:rPr>
      <w:i w:val="0"/>
      <w:lang w:val="en-US"/>
    </w:rPr>
  </w:style>
  <w:style w:type="character" w:customStyle="1" w:styleId="tabellastiletestoCarattere">
    <w:name w:val="tabella stile testo Carattere"/>
    <w:basedOn w:val="tabellastileintestazioneCarattere"/>
    <w:rsid w:val="00B94800"/>
    <w:rPr>
      <w:bCs/>
      <w:i w:val="0"/>
      <w:color w:val="000000"/>
      <w:sz w:val="16"/>
      <w:szCs w:val="16"/>
      <w:lang w:eastAsia="it-IT"/>
    </w:rPr>
  </w:style>
  <w:style w:type="paragraph" w:customStyle="1" w:styleId="tabellastilevaluta">
    <w:name w:val="tabella stile valuta"/>
    <w:basedOn w:val="tabellastileintestazione"/>
    <w:rsid w:val="00B94800"/>
    <w:pPr>
      <w:jc w:val="right"/>
    </w:pPr>
    <w:rPr>
      <w:i w:val="0"/>
      <w:lang w:val="en-US"/>
    </w:rPr>
  </w:style>
  <w:style w:type="character" w:customStyle="1" w:styleId="tabellastiledataCarattere">
    <w:name w:val="tabella stile data Carattere"/>
    <w:basedOn w:val="tabellastileintestazioneCarattere"/>
    <w:rsid w:val="00B94800"/>
    <w:rPr>
      <w:bCs/>
      <w:i w:val="0"/>
      <w:color w:val="000000"/>
      <w:sz w:val="16"/>
      <w:szCs w:val="16"/>
      <w:lang w:val="en-US" w:eastAsia="it-IT"/>
    </w:rPr>
  </w:style>
  <w:style w:type="paragraph" w:customStyle="1" w:styleId="Elencopuntato1">
    <w:name w:val="Elenco puntato 1"/>
    <w:basedOn w:val="Normale"/>
    <w:rsid w:val="00B94800"/>
    <w:pPr>
      <w:numPr>
        <w:numId w:val="4"/>
      </w:numPr>
      <w:spacing w:before="60" w:after="60"/>
    </w:pPr>
    <w:rPr>
      <w:rFonts w:eastAsia="Times New Roman" w:cs="Times New Roman"/>
      <w:color w:val="000000"/>
      <w:szCs w:val="20"/>
      <w:lang w:val="en-US" w:eastAsia="it-IT"/>
    </w:rPr>
  </w:style>
  <w:style w:type="character" w:customStyle="1" w:styleId="tabellastilevalutaCarattere">
    <w:name w:val="tabella stile valuta Carattere"/>
    <w:basedOn w:val="tabellastileintestazioneCarattere"/>
    <w:rsid w:val="00B94800"/>
    <w:rPr>
      <w:bCs/>
      <w:i w:val="0"/>
      <w:color w:val="000000"/>
      <w:sz w:val="16"/>
      <w:szCs w:val="16"/>
      <w:lang w:val="en-US" w:eastAsia="it-IT"/>
    </w:rPr>
  </w:style>
  <w:style w:type="paragraph" w:customStyle="1" w:styleId="Elencopuntato2">
    <w:name w:val="Elenco puntato 2"/>
    <w:basedOn w:val="Normale"/>
    <w:rsid w:val="00B94800"/>
    <w:pPr>
      <w:numPr>
        <w:numId w:val="3"/>
      </w:numPr>
      <w:spacing w:before="60" w:after="60"/>
      <w:jc w:val="both"/>
    </w:pPr>
    <w:rPr>
      <w:rFonts w:eastAsia="Times New Roman" w:cs="Times New Roman"/>
      <w:szCs w:val="20"/>
      <w:lang w:val="en-US" w:eastAsia="it-IT"/>
    </w:rPr>
  </w:style>
  <w:style w:type="character" w:customStyle="1" w:styleId="Elencopuntato1Carattere">
    <w:name w:val="Elenco puntato 1 Carattere"/>
    <w:basedOn w:val="Carpredefinitoparagrafo"/>
    <w:rsid w:val="00B94800"/>
    <w:rPr>
      <w:rFonts w:eastAsia="Times New Roman" w:cs="Times New Roman"/>
      <w:color w:val="000000"/>
      <w:szCs w:val="20"/>
      <w:lang w:val="en-US" w:eastAsia="it-IT"/>
    </w:rPr>
  </w:style>
  <w:style w:type="character" w:customStyle="1" w:styleId="Elencopuntato2Carattere">
    <w:name w:val="Elenco puntato 2 Carattere"/>
    <w:basedOn w:val="Elencopuntato1Carattere"/>
    <w:rsid w:val="00B94800"/>
    <w:rPr>
      <w:rFonts w:eastAsia="Times New Roman" w:cs="Times New Roman"/>
      <w:color w:val="000000"/>
      <w:szCs w:val="20"/>
      <w:lang w:val="en-US" w:eastAsia="it-IT"/>
    </w:rPr>
  </w:style>
  <w:style w:type="paragraph" w:customStyle="1" w:styleId="Elenconumerato1">
    <w:name w:val="Elenco numerato 1"/>
    <w:basedOn w:val="Paragrafoelenco"/>
    <w:autoRedefine/>
    <w:rsid w:val="00B94800"/>
    <w:pPr>
      <w:numPr>
        <w:numId w:val="5"/>
      </w:numPr>
      <w:spacing w:before="60" w:after="60"/>
    </w:pPr>
  </w:style>
  <w:style w:type="character" w:styleId="Enfasidelicata">
    <w:name w:val="Subtle Emphasis"/>
    <w:basedOn w:val="Carpredefinitoparagrafo"/>
    <w:rsid w:val="00B94800"/>
    <w:rPr>
      <w:i/>
      <w:iCs/>
      <w:color w:val="808080"/>
    </w:rPr>
  </w:style>
  <w:style w:type="character" w:customStyle="1" w:styleId="ParagrafoelencoCarattere">
    <w:name w:val="Paragrafo elenco Carattere"/>
    <w:basedOn w:val="Carpredefinitoparagrafo"/>
    <w:rsid w:val="00B94800"/>
  </w:style>
  <w:style w:type="character" w:customStyle="1" w:styleId="Elenconumerato1Carattere">
    <w:name w:val="Elenco numerato 1 Carattere"/>
    <w:basedOn w:val="ParagrafoelencoCarattere"/>
    <w:rsid w:val="00B94800"/>
  </w:style>
  <w:style w:type="character" w:styleId="Riferimentointenso">
    <w:name w:val="Intense Reference"/>
    <w:basedOn w:val="Carpredefinitoparagrafo"/>
    <w:rsid w:val="00B94800"/>
    <w:rPr>
      <w:b/>
      <w:bCs/>
      <w:smallCaps/>
      <w:color w:val="C0504D"/>
      <w:spacing w:val="5"/>
      <w:u w:val="single"/>
    </w:rPr>
  </w:style>
  <w:style w:type="character" w:customStyle="1" w:styleId="Titolo1Carattere">
    <w:name w:val="Titolo 1 Carattere"/>
    <w:basedOn w:val="Carpredefinitoparagrafo"/>
    <w:rsid w:val="00B94800"/>
    <w:rPr>
      <w:rFonts w:eastAsia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rsid w:val="00B94800"/>
    <w:rPr>
      <w:rFonts w:eastAsia="Times New Roman"/>
      <w:b/>
      <w:bCs/>
      <w:i/>
      <w:sz w:val="24"/>
      <w:szCs w:val="24"/>
    </w:rPr>
  </w:style>
  <w:style w:type="character" w:customStyle="1" w:styleId="Titolo3Carattere">
    <w:name w:val="Titolo 3 Carattere"/>
    <w:basedOn w:val="Carpredefinitoparagrafo"/>
    <w:rsid w:val="00B94800"/>
    <w:rPr>
      <w:rFonts w:ascii="Cambria" w:eastAsia="Times New Roman" w:hAnsi="Cambria" w:cs="Times New Roman"/>
      <w:b/>
      <w:bCs/>
      <w:color w:val="4F81BD"/>
    </w:rPr>
  </w:style>
  <w:style w:type="paragraph" w:customStyle="1" w:styleId="oggetto">
    <w:name w:val="oggetto"/>
    <w:basedOn w:val="Normale"/>
    <w:rsid w:val="00B94800"/>
    <w:pPr>
      <w:tabs>
        <w:tab w:val="left" w:pos="6237"/>
        <w:tab w:val="left" w:pos="7088"/>
      </w:tabs>
      <w:spacing w:before="480" w:after="360"/>
      <w:ind w:left="992" w:hanging="992"/>
    </w:pPr>
    <w:rPr>
      <w:b/>
    </w:rPr>
  </w:style>
  <w:style w:type="character" w:customStyle="1" w:styleId="oggettoCarattere">
    <w:name w:val="oggetto Carattere"/>
    <w:basedOn w:val="Carpredefinitoparagrafo"/>
    <w:rsid w:val="00B94800"/>
    <w:rPr>
      <w:b/>
    </w:rPr>
  </w:style>
  <w:style w:type="paragraph" w:styleId="NormaleWeb">
    <w:name w:val="Normal (Web)"/>
    <w:basedOn w:val="Normale"/>
    <w:rsid w:val="00B9480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rsid w:val="00B94800"/>
    <w:rPr>
      <w:sz w:val="16"/>
      <w:szCs w:val="16"/>
    </w:rPr>
  </w:style>
  <w:style w:type="paragraph" w:styleId="Testocommento">
    <w:name w:val="annotation text"/>
    <w:basedOn w:val="Normale"/>
    <w:rsid w:val="00B9480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sid w:val="00B94800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B94800"/>
    <w:rPr>
      <w:b/>
      <w:bCs/>
    </w:rPr>
  </w:style>
  <w:style w:type="character" w:customStyle="1" w:styleId="SoggettocommentoCarattere">
    <w:name w:val="Soggetto commento Carattere"/>
    <w:basedOn w:val="TestocommentoCarattere"/>
    <w:rsid w:val="00B94800"/>
    <w:rPr>
      <w:b/>
      <w:bCs/>
      <w:sz w:val="20"/>
      <w:szCs w:val="20"/>
    </w:rPr>
  </w:style>
  <w:style w:type="character" w:customStyle="1" w:styleId="bold">
    <w:name w:val="bold"/>
    <w:basedOn w:val="Carpredefinitoparagrafo"/>
    <w:rsid w:val="00B94800"/>
  </w:style>
  <w:style w:type="paragraph" w:styleId="Revisione">
    <w:name w:val="Revision"/>
    <w:rsid w:val="00B94800"/>
    <w:pPr>
      <w:suppressAutoHyphens/>
      <w:spacing w:after="0" w:line="240" w:lineRule="auto"/>
    </w:pPr>
  </w:style>
  <w:style w:type="numbering" w:customStyle="1" w:styleId="WWOutlineListStyle">
    <w:name w:val="WW_OutlineListStyle"/>
    <w:basedOn w:val="Nessunelenco"/>
    <w:rsid w:val="00B94800"/>
    <w:pPr>
      <w:numPr>
        <w:numId w:val="2"/>
      </w:numPr>
    </w:pPr>
  </w:style>
  <w:style w:type="numbering" w:customStyle="1" w:styleId="LFO9">
    <w:name w:val="LFO9"/>
    <w:basedOn w:val="Nessunelenco"/>
    <w:rsid w:val="00B94800"/>
    <w:pPr>
      <w:numPr>
        <w:numId w:val="3"/>
      </w:numPr>
    </w:pPr>
  </w:style>
  <w:style w:type="numbering" w:customStyle="1" w:styleId="LFO10">
    <w:name w:val="LFO10"/>
    <w:basedOn w:val="Nessunelenco"/>
    <w:rsid w:val="00B94800"/>
    <w:pPr>
      <w:numPr>
        <w:numId w:val="4"/>
      </w:numPr>
    </w:pPr>
  </w:style>
  <w:style w:type="numbering" w:customStyle="1" w:styleId="LFO17">
    <w:name w:val="LFO17"/>
    <w:basedOn w:val="Nessunelenco"/>
    <w:rsid w:val="00B94800"/>
    <w:pPr>
      <w:numPr>
        <w:numId w:val="5"/>
      </w:numPr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A0FC2"/>
    <w:rPr>
      <w:color w:val="605E5C"/>
      <w:shd w:val="clear" w:color="auto" w:fill="E1DFDD"/>
    </w:rPr>
  </w:style>
  <w:style w:type="paragraph" w:customStyle="1" w:styleId="Forestascorpoletteranormale">
    <w:name w:val="Forestas corpo lettera normale"/>
    <w:basedOn w:val="Normale"/>
    <w:link w:val="ForestascorpoletteranormaleCarattere"/>
    <w:qFormat/>
    <w:rsid w:val="00116C71"/>
    <w:pPr>
      <w:spacing w:before="120" w:after="120" w:line="360" w:lineRule="exact"/>
    </w:pPr>
    <w:rPr>
      <w:sz w:val="20"/>
    </w:rPr>
  </w:style>
  <w:style w:type="paragraph" w:customStyle="1" w:styleId="ForestasOggettodocumento">
    <w:name w:val="Forestas Oggetto documento"/>
    <w:basedOn w:val="Normale"/>
    <w:link w:val="ForestasOggettodocumentoCarattere"/>
    <w:qFormat/>
    <w:rsid w:val="00B4768B"/>
    <w:pPr>
      <w:tabs>
        <w:tab w:val="left" w:pos="476"/>
        <w:tab w:val="left" w:pos="6237"/>
        <w:tab w:val="left" w:pos="7088"/>
      </w:tabs>
      <w:spacing w:before="480" w:after="480" w:line="320" w:lineRule="exact"/>
      <w:ind w:left="1134" w:hanging="1134"/>
    </w:pPr>
    <w:rPr>
      <w:b/>
      <w:szCs w:val="18"/>
    </w:rPr>
  </w:style>
  <w:style w:type="character" w:customStyle="1" w:styleId="ForestascorpoletteranormaleCarattere">
    <w:name w:val="Forestas corpo lettera normale Carattere"/>
    <w:basedOn w:val="Carpredefinitoparagrafo"/>
    <w:link w:val="Forestascorpoletteranormale"/>
    <w:rsid w:val="00116C71"/>
    <w:rPr>
      <w:sz w:val="20"/>
    </w:rPr>
  </w:style>
  <w:style w:type="paragraph" w:customStyle="1" w:styleId="ForestasCaricaFirma">
    <w:name w:val="Forestas Carica Firma"/>
    <w:basedOn w:val="Normale"/>
    <w:link w:val="ForestasCaricaFirmaCarattere"/>
    <w:qFormat/>
    <w:rsid w:val="008B68D9"/>
    <w:pPr>
      <w:widowControl w:val="0"/>
      <w:tabs>
        <w:tab w:val="left" w:pos="5395"/>
        <w:tab w:val="center" w:pos="7370"/>
        <w:tab w:val="center" w:pos="7512"/>
      </w:tabs>
      <w:spacing w:before="840" w:after="0" w:line="360" w:lineRule="exact"/>
      <w:ind w:left="4309"/>
      <w:jc w:val="center"/>
    </w:pPr>
    <w:rPr>
      <w:b/>
      <w:szCs w:val="18"/>
    </w:rPr>
  </w:style>
  <w:style w:type="character" w:customStyle="1" w:styleId="ForestasOggettodocumentoCarattere">
    <w:name w:val="Forestas Oggetto documento Carattere"/>
    <w:basedOn w:val="Carpredefinitoparagrafo"/>
    <w:link w:val="ForestasOggettodocumento"/>
    <w:rsid w:val="00B4768B"/>
    <w:rPr>
      <w:b/>
      <w:szCs w:val="18"/>
    </w:rPr>
  </w:style>
  <w:style w:type="paragraph" w:customStyle="1" w:styleId="ForestasNomeFirma">
    <w:name w:val="Forestas Nome Firma"/>
    <w:basedOn w:val="Normale"/>
    <w:link w:val="ForestasNomeFirmaCarattere"/>
    <w:qFormat/>
    <w:rsid w:val="008B68D9"/>
    <w:pPr>
      <w:spacing w:before="0" w:after="0" w:line="360" w:lineRule="exact"/>
      <w:ind w:left="4309"/>
      <w:jc w:val="center"/>
    </w:pPr>
  </w:style>
  <w:style w:type="character" w:customStyle="1" w:styleId="ForestasCaricaFirmaCarattere">
    <w:name w:val="Forestas Carica Firma Carattere"/>
    <w:basedOn w:val="Carpredefinitoparagrafo"/>
    <w:link w:val="ForestasCaricaFirma"/>
    <w:rsid w:val="008B68D9"/>
    <w:rPr>
      <w:b/>
      <w:szCs w:val="18"/>
    </w:rPr>
  </w:style>
  <w:style w:type="paragraph" w:customStyle="1" w:styleId="ForestasDestinatari">
    <w:name w:val="Forestas Destinatari"/>
    <w:basedOn w:val="Paragrafoelenco"/>
    <w:link w:val="ForestasDestinatariCarattere"/>
    <w:qFormat/>
    <w:rsid w:val="00821590"/>
    <w:pPr>
      <w:numPr>
        <w:ilvl w:val="6"/>
        <w:numId w:val="6"/>
      </w:numPr>
      <w:tabs>
        <w:tab w:val="left" w:pos="5103"/>
      </w:tabs>
      <w:spacing w:before="240" w:after="120" w:line="280" w:lineRule="exact"/>
      <w:ind w:left="5103" w:hanging="323"/>
    </w:pPr>
    <w:rPr>
      <w:szCs w:val="20"/>
    </w:rPr>
  </w:style>
  <w:style w:type="character" w:customStyle="1" w:styleId="ForestasNomeFirmaCarattere">
    <w:name w:val="Forestas Nome Firma Carattere"/>
    <w:basedOn w:val="Carpredefinitoparagrafo"/>
    <w:link w:val="ForestasNomeFirma"/>
    <w:rsid w:val="008B68D9"/>
  </w:style>
  <w:style w:type="paragraph" w:customStyle="1" w:styleId="ForestasDestinatariperconoscenza">
    <w:name w:val="Forestas Destinatari per conoscenza"/>
    <w:basedOn w:val="Normale"/>
    <w:link w:val="ForestasDestinatariperconoscenzaCarattere"/>
    <w:qFormat/>
    <w:rsid w:val="00821590"/>
    <w:pPr>
      <w:tabs>
        <w:tab w:val="left" w:pos="4820"/>
      </w:tabs>
      <w:spacing w:before="240" w:after="120" w:line="280" w:lineRule="exact"/>
      <w:ind w:left="5103" w:hanging="992"/>
    </w:pPr>
    <w:rPr>
      <w:szCs w:val="20"/>
    </w:rPr>
  </w:style>
  <w:style w:type="character" w:customStyle="1" w:styleId="ParagrafoelencoCarattere1">
    <w:name w:val="Paragrafo elenco Carattere1"/>
    <w:basedOn w:val="Carpredefinitoparagrafo"/>
    <w:link w:val="Paragrafoelenco"/>
    <w:rsid w:val="00B81725"/>
  </w:style>
  <w:style w:type="character" w:customStyle="1" w:styleId="ForestasDestinatariCarattere">
    <w:name w:val="Forestas Destinatari Carattere"/>
    <w:basedOn w:val="ParagrafoelencoCarattere1"/>
    <w:link w:val="ForestasDestinatari"/>
    <w:rsid w:val="00821590"/>
    <w:rPr>
      <w:szCs w:val="20"/>
    </w:rPr>
  </w:style>
  <w:style w:type="paragraph" w:customStyle="1" w:styleId="ForestastitoloDirezioneeservizi1liv">
    <w:name w:val="Forestas titolo Direzione e servizi 1 liv"/>
    <w:basedOn w:val="Intestazione"/>
    <w:link w:val="ForestastitoloDirezioneeservizi1livCarattere"/>
    <w:qFormat/>
    <w:rsid w:val="0031594F"/>
    <w:pPr>
      <w:spacing w:before="1560" w:after="60" w:line="200" w:lineRule="exact"/>
    </w:pPr>
    <w:rPr>
      <w:smallCaps/>
      <w:noProof/>
      <w:szCs w:val="18"/>
    </w:rPr>
  </w:style>
  <w:style w:type="character" w:customStyle="1" w:styleId="ForestasDestinatariperconoscenzaCarattere">
    <w:name w:val="Forestas Destinatari per conoscenza Carattere"/>
    <w:basedOn w:val="Carpredefinitoparagrafo"/>
    <w:link w:val="ForestasDestinatariperconoscenza"/>
    <w:rsid w:val="00821590"/>
    <w:rPr>
      <w:szCs w:val="20"/>
    </w:rPr>
  </w:style>
  <w:style w:type="paragraph" w:customStyle="1" w:styleId="ForestasTitolouffici2livello">
    <w:name w:val="Forestas Titolo uffici 2 livello"/>
    <w:basedOn w:val="Intestazione"/>
    <w:link w:val="ForestasTitolouffici2livelloCarattere"/>
    <w:qFormat/>
    <w:rsid w:val="00357D4F"/>
    <w:pPr>
      <w:spacing w:before="60" w:after="60" w:line="200" w:lineRule="exact"/>
    </w:pPr>
    <w:rPr>
      <w:noProof/>
      <w:sz w:val="16"/>
      <w:szCs w:val="16"/>
    </w:rPr>
  </w:style>
  <w:style w:type="character" w:customStyle="1" w:styleId="IntestazioneCarattere1">
    <w:name w:val="Intestazione Carattere1"/>
    <w:basedOn w:val="Carpredefinitoparagrafo"/>
    <w:link w:val="Intestazione"/>
    <w:rsid w:val="00357D4F"/>
  </w:style>
  <w:style w:type="character" w:customStyle="1" w:styleId="ForestastitoloDirezioneeservizi1livCarattere">
    <w:name w:val="Forestas titolo Direzione e servizi 1 liv Carattere"/>
    <w:basedOn w:val="IntestazioneCarattere1"/>
    <w:link w:val="ForestastitoloDirezioneeservizi1liv"/>
    <w:rsid w:val="0031594F"/>
    <w:rPr>
      <w:smallCaps/>
      <w:noProof/>
      <w:szCs w:val="18"/>
    </w:rPr>
  </w:style>
  <w:style w:type="character" w:customStyle="1" w:styleId="ForestasTitolouffici2livelloCarattere">
    <w:name w:val="Forestas Titolo uffici 2 livello Carattere"/>
    <w:basedOn w:val="IntestazioneCarattere1"/>
    <w:link w:val="ForestasTitolouffici2livello"/>
    <w:rsid w:val="00357D4F"/>
    <w:rPr>
      <w:noProof/>
      <w:sz w:val="16"/>
      <w:szCs w:val="16"/>
    </w:rPr>
  </w:style>
  <w:style w:type="paragraph" w:customStyle="1" w:styleId="Destinatari">
    <w:name w:val="Destinatari"/>
    <w:basedOn w:val="Normale"/>
    <w:rsid w:val="00E45A66"/>
    <w:pPr>
      <w:numPr>
        <w:numId w:val="11"/>
      </w:numPr>
      <w:tabs>
        <w:tab w:val="left" w:pos="4406"/>
      </w:tabs>
      <w:suppressAutoHyphens w:val="0"/>
      <w:autoSpaceDN/>
      <w:spacing w:before="240" w:after="0" w:line="280" w:lineRule="exact"/>
      <w:textAlignment w:val="auto"/>
    </w:pPr>
    <w:rPr>
      <w:rFonts w:eastAsia="Times New Roman"/>
      <w:sz w:val="20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5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rizio%20Frongia\Desktop\modello_st_orist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5FBD882F4BAB419FB301915688E6BA" ma:contentTypeVersion="9" ma:contentTypeDescription="Creare un nuovo documento." ma:contentTypeScope="" ma:versionID="fd31d619378c1b41f94dcf3171d67a45">
  <xsd:schema xmlns:xsd="http://www.w3.org/2001/XMLSchema" xmlns:xs="http://www.w3.org/2001/XMLSchema" xmlns:p="http://schemas.microsoft.com/office/2006/metadata/properties" xmlns:ns2="0df100c5-cf05-4805-96be-8bc2eca8cae1" targetNamespace="http://schemas.microsoft.com/office/2006/metadata/properties" ma:root="true" ma:fieldsID="554ee50858895f688ec1106dbf6bf670" ns2:_="">
    <xsd:import namespace="0df100c5-cf05-4805-96be-8bc2eca8ca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100c5-cf05-4805-96be-8bc2eca8ca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02ED3-7CCA-498D-B2A6-C294A8E741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EA3064-431C-4221-82B0-E8EDFA045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100c5-cf05-4805-96be-8bc2eca8ca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DCF1F6-A102-4461-B2A5-85FD11BAF8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995ECE-5C71-4C4B-968D-50441D57C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modello_st_oristano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lettera base Forestas 2021</vt:lpstr>
    </vt:vector>
  </TitlesOfParts>
  <Company>Agenzia Forestas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lettera base Forestas 2021</dc:title>
  <dc:creator>Maurizio Frongia</dc:creator>
  <cp:lastModifiedBy>Protocollo</cp:lastModifiedBy>
  <cp:revision>2</cp:revision>
  <cp:lastPrinted>2022-12-29T09:59:00Z</cp:lastPrinted>
  <dcterms:created xsi:type="dcterms:W3CDTF">2023-01-12T08:12:00Z</dcterms:created>
  <dcterms:modified xsi:type="dcterms:W3CDTF">2023-01-12T08:12:00Z</dcterms:modified>
  <cp:category>Lettera base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0x010100F55FBD882F4BAB419FB301915688E6BA</vt:lpwstr>
  </property>
</Properties>
</file>